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FE" w:rsidRDefault="004D0778" w:rsidP="00EE7D46">
      <w:pPr>
        <w:jc w:val="center"/>
        <w:rPr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-110490</wp:posOffset>
            </wp:positionV>
            <wp:extent cx="790575" cy="571500"/>
            <wp:effectExtent l="1905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E88">
        <w:rPr>
          <w:szCs w:val="28"/>
        </w:rPr>
        <w:t xml:space="preserve">   </w:t>
      </w:r>
    </w:p>
    <w:p w:rsidR="002C2CFE" w:rsidRDefault="002C2CFE" w:rsidP="00EE7D46">
      <w:pPr>
        <w:jc w:val="center"/>
        <w:rPr>
          <w:szCs w:val="28"/>
        </w:rPr>
      </w:pPr>
    </w:p>
    <w:p w:rsidR="002C2CFE" w:rsidRDefault="002C2CFE" w:rsidP="00EE7D46">
      <w:pPr>
        <w:jc w:val="center"/>
        <w:rPr>
          <w:szCs w:val="28"/>
        </w:rPr>
      </w:pPr>
    </w:p>
    <w:p w:rsidR="002B74BA" w:rsidRPr="002B74BA" w:rsidRDefault="00906CF4" w:rsidP="002B74BA">
      <w:pPr>
        <w:pStyle w:val="af0"/>
        <w:spacing w:after="0"/>
        <w:jc w:val="center"/>
        <w:rPr>
          <w:b/>
          <w:szCs w:val="28"/>
        </w:rPr>
      </w:pPr>
      <w:r w:rsidRPr="002B74BA">
        <w:rPr>
          <w:b/>
          <w:szCs w:val="28"/>
        </w:rPr>
        <w:t xml:space="preserve">АДМИНИСТРАЦИЯ </w:t>
      </w:r>
    </w:p>
    <w:p w:rsidR="002B74BA" w:rsidRPr="002B74BA" w:rsidRDefault="00906CF4" w:rsidP="002B74BA">
      <w:pPr>
        <w:pStyle w:val="af0"/>
        <w:spacing w:after="0"/>
        <w:jc w:val="center"/>
        <w:rPr>
          <w:b/>
          <w:szCs w:val="28"/>
        </w:rPr>
      </w:pPr>
      <w:r w:rsidRPr="002B74BA">
        <w:rPr>
          <w:b/>
          <w:szCs w:val="28"/>
        </w:rPr>
        <w:t xml:space="preserve">ПОВОРИНСКОГО МУНИЦИПАЛЬНОГО РАЙОНА </w:t>
      </w:r>
    </w:p>
    <w:p w:rsidR="00906CF4" w:rsidRPr="002B74BA" w:rsidRDefault="00906CF4" w:rsidP="002B74BA">
      <w:pPr>
        <w:pStyle w:val="af0"/>
        <w:spacing w:after="0"/>
        <w:jc w:val="center"/>
        <w:rPr>
          <w:b/>
          <w:szCs w:val="28"/>
        </w:rPr>
      </w:pPr>
      <w:r w:rsidRPr="002B74BA">
        <w:rPr>
          <w:b/>
          <w:szCs w:val="28"/>
        </w:rPr>
        <w:t>ВОРОНЕЖСКОЙ ОБЛАСТИ</w:t>
      </w:r>
    </w:p>
    <w:p w:rsidR="00906CF4" w:rsidRPr="004658F8" w:rsidRDefault="00906CF4" w:rsidP="00906CF4">
      <w:pPr>
        <w:jc w:val="center"/>
        <w:rPr>
          <w:b/>
          <w:bCs/>
          <w:szCs w:val="28"/>
        </w:rPr>
      </w:pPr>
    </w:p>
    <w:p w:rsidR="00906CF4" w:rsidRPr="003C775F" w:rsidRDefault="00906CF4" w:rsidP="00906CF4">
      <w:pPr>
        <w:jc w:val="center"/>
        <w:rPr>
          <w:b/>
          <w:bCs/>
          <w:sz w:val="32"/>
          <w:szCs w:val="32"/>
        </w:rPr>
      </w:pPr>
      <w:r w:rsidRPr="003C775F">
        <w:rPr>
          <w:b/>
          <w:bCs/>
          <w:sz w:val="32"/>
          <w:szCs w:val="32"/>
        </w:rPr>
        <w:t>П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О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С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Т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А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Н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О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В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Л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Е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Н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И</w:t>
      </w:r>
      <w:r w:rsidR="002B74BA" w:rsidRPr="003C775F">
        <w:rPr>
          <w:b/>
          <w:bCs/>
          <w:sz w:val="32"/>
          <w:szCs w:val="32"/>
        </w:rPr>
        <w:t xml:space="preserve"> </w:t>
      </w:r>
      <w:r w:rsidRPr="003C775F">
        <w:rPr>
          <w:b/>
          <w:bCs/>
          <w:sz w:val="32"/>
          <w:szCs w:val="32"/>
        </w:rPr>
        <w:t>Е</w:t>
      </w:r>
    </w:p>
    <w:p w:rsidR="00EE7D46" w:rsidRPr="00D97493" w:rsidRDefault="00EE7D46" w:rsidP="00EE7D46">
      <w:pPr>
        <w:jc w:val="center"/>
        <w:rPr>
          <w:szCs w:val="28"/>
        </w:rPr>
      </w:pPr>
    </w:p>
    <w:p w:rsidR="00EE7D46" w:rsidRPr="00D97493" w:rsidRDefault="00EE7D46" w:rsidP="00EE7D46">
      <w:pPr>
        <w:jc w:val="center"/>
        <w:rPr>
          <w:szCs w:val="28"/>
        </w:rPr>
      </w:pPr>
    </w:p>
    <w:p w:rsidR="00906CF4" w:rsidRPr="00A67B00" w:rsidRDefault="00E20470" w:rsidP="00906CF4">
      <w:pPr>
        <w:pStyle w:val="1"/>
        <w:ind w:left="1701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8E4C55">
        <w:rPr>
          <w:b/>
          <w:sz w:val="28"/>
          <w:szCs w:val="28"/>
        </w:rPr>
        <w:t>т</w:t>
      </w:r>
      <w:r w:rsidR="000111B3" w:rsidRPr="000111B3">
        <w:rPr>
          <w:b/>
          <w:sz w:val="28"/>
          <w:szCs w:val="28"/>
          <w:u w:val="single"/>
        </w:rPr>
        <w:t>.</w:t>
      </w:r>
      <w:r w:rsidR="002B59FA">
        <w:rPr>
          <w:b/>
          <w:sz w:val="28"/>
          <w:szCs w:val="28"/>
          <w:u w:val="single"/>
        </w:rPr>
        <w:t xml:space="preserve">             </w:t>
      </w:r>
      <w:r w:rsidR="000111B3" w:rsidRPr="000111B3">
        <w:rPr>
          <w:b/>
          <w:sz w:val="28"/>
          <w:szCs w:val="28"/>
          <w:u w:val="single"/>
        </w:rPr>
        <w:t>202</w:t>
      </w:r>
      <w:r w:rsidR="00316CDF">
        <w:rPr>
          <w:b/>
          <w:sz w:val="28"/>
          <w:szCs w:val="28"/>
          <w:u w:val="single"/>
        </w:rPr>
        <w:t>4</w:t>
      </w:r>
      <w:r w:rsidR="009B78CD">
        <w:rPr>
          <w:b/>
          <w:sz w:val="28"/>
          <w:szCs w:val="28"/>
        </w:rPr>
        <w:t xml:space="preserve"> </w:t>
      </w:r>
      <w:r w:rsidR="00836DC1">
        <w:rPr>
          <w:b/>
          <w:sz w:val="28"/>
          <w:szCs w:val="28"/>
        </w:rPr>
        <w:t>г.</w:t>
      </w:r>
      <w:r w:rsidR="00662DA8">
        <w:rPr>
          <w:b/>
          <w:sz w:val="28"/>
          <w:szCs w:val="28"/>
        </w:rPr>
        <w:t xml:space="preserve"> № </w:t>
      </w:r>
      <w:r w:rsidR="002B59FA" w:rsidRPr="002B59FA">
        <w:rPr>
          <w:b/>
          <w:sz w:val="28"/>
          <w:szCs w:val="28"/>
        </w:rPr>
        <w:t>_____</w:t>
      </w:r>
    </w:p>
    <w:p w:rsidR="007510EF" w:rsidRDefault="0056441E" w:rsidP="00B62EB6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f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B024A3" w:rsidTr="00BB1D9A">
        <w:tc>
          <w:tcPr>
            <w:tcW w:w="5353" w:type="dxa"/>
          </w:tcPr>
          <w:p w:rsidR="00075B30" w:rsidRDefault="00B024A3" w:rsidP="00075B30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</w:p>
          <w:p w:rsidR="00075B30" w:rsidRDefault="00B024A3" w:rsidP="00075B30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Поворинского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 </w:t>
            </w:r>
          </w:p>
          <w:p w:rsidR="00075B30" w:rsidRDefault="00B024A3" w:rsidP="00075B30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 от 23.12.2013 г. № 1130</w:t>
            </w:r>
            <w:r w:rsidR="0007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5B30" w:rsidRDefault="00B024A3" w:rsidP="00075B30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му</w:t>
            </w:r>
            <w:r w:rsidR="00BB1D9A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ниципальной программы</w:t>
            </w:r>
            <w:r w:rsidR="0007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образования»</w:t>
            </w:r>
            <w:r w:rsidR="0007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Поворинского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</w:p>
          <w:p w:rsidR="00B024A3" w:rsidRPr="00B024A3" w:rsidRDefault="00E8497E" w:rsidP="00271FDB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 на 2014-202</w:t>
            </w:r>
            <w:r w:rsidR="00271F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2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786" w:type="dxa"/>
          </w:tcPr>
          <w:p w:rsidR="00B024A3" w:rsidRDefault="00B024A3" w:rsidP="00075B30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024A3" w:rsidRDefault="00B024A3" w:rsidP="00BB1D9A">
      <w:pPr>
        <w:pStyle w:val="ConsNonformat"/>
        <w:widowControl/>
        <w:tabs>
          <w:tab w:val="left" w:pos="4536"/>
        </w:tabs>
        <w:suppressAutoHyphens/>
        <w:ind w:right="0"/>
        <w:rPr>
          <w:rFonts w:ascii="Times New Roman" w:hAnsi="Times New Roman" w:cs="Times New Roman"/>
          <w:sz w:val="28"/>
        </w:rPr>
      </w:pPr>
    </w:p>
    <w:p w:rsidR="00B024A3" w:rsidRPr="00471158" w:rsidRDefault="00B024A3" w:rsidP="00B62EB6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Fonts w:ascii="Times New Roman" w:hAnsi="Times New Roman" w:cs="Times New Roman"/>
          <w:sz w:val="28"/>
        </w:rPr>
      </w:pPr>
    </w:p>
    <w:p w:rsidR="00C62269" w:rsidRPr="002B59FA" w:rsidRDefault="007A683E" w:rsidP="002B59FA">
      <w:pPr>
        <w:spacing w:line="360" w:lineRule="auto"/>
        <w:ind w:firstLine="709"/>
        <w:jc w:val="both"/>
        <w:rPr>
          <w:szCs w:val="28"/>
        </w:rPr>
      </w:pPr>
      <w:r w:rsidRPr="007A683E">
        <w:rPr>
          <w:szCs w:val="28"/>
        </w:rPr>
        <w:t xml:space="preserve">В соответствии с </w:t>
      </w:r>
      <w:r w:rsidR="002B59FA">
        <w:rPr>
          <w:szCs w:val="28"/>
        </w:rPr>
        <w:t xml:space="preserve">постановлением Правительства Воронежской области «О распределении </w:t>
      </w:r>
      <w:r w:rsidR="00C0571A">
        <w:rPr>
          <w:szCs w:val="28"/>
        </w:rPr>
        <w:t xml:space="preserve">субсидий </w:t>
      </w:r>
      <w:r w:rsidR="002B59FA">
        <w:rPr>
          <w:szCs w:val="28"/>
        </w:rPr>
        <w:t>из областного бюджета бюджетам муниципал</w:t>
      </w:r>
      <w:r w:rsidR="002B59FA">
        <w:rPr>
          <w:szCs w:val="28"/>
        </w:rPr>
        <w:t>ь</w:t>
      </w:r>
      <w:r w:rsidR="002B59FA">
        <w:rPr>
          <w:szCs w:val="28"/>
        </w:rPr>
        <w:t xml:space="preserve">ных образований Воронежской области на </w:t>
      </w:r>
      <w:r w:rsidR="00C0571A">
        <w:rPr>
          <w:szCs w:val="28"/>
        </w:rPr>
        <w:t>реализацию мероприятий по орг</w:t>
      </w:r>
      <w:r w:rsidR="00C0571A">
        <w:rPr>
          <w:szCs w:val="28"/>
        </w:rPr>
        <w:t>а</w:t>
      </w:r>
      <w:r w:rsidR="00C0571A">
        <w:rPr>
          <w:szCs w:val="28"/>
        </w:rPr>
        <w:t xml:space="preserve">низации бесплатного питания обучающихся из многодетных семей в  </w:t>
      </w:r>
      <w:r w:rsidR="002B59FA">
        <w:rPr>
          <w:szCs w:val="28"/>
        </w:rPr>
        <w:t>мун</w:t>
      </w:r>
      <w:r w:rsidR="002B59FA">
        <w:rPr>
          <w:szCs w:val="28"/>
        </w:rPr>
        <w:t>и</w:t>
      </w:r>
      <w:r w:rsidR="002B59FA">
        <w:rPr>
          <w:szCs w:val="28"/>
        </w:rPr>
        <w:t>ципальных общеобразовательных организаци</w:t>
      </w:r>
      <w:r w:rsidR="00C0571A">
        <w:rPr>
          <w:szCs w:val="28"/>
        </w:rPr>
        <w:t>ях</w:t>
      </w:r>
      <w:r w:rsidR="002B59FA">
        <w:rPr>
          <w:szCs w:val="28"/>
        </w:rPr>
        <w:t xml:space="preserve"> на 2024 год» от </w:t>
      </w:r>
      <w:r w:rsidR="00C0571A">
        <w:rPr>
          <w:szCs w:val="28"/>
        </w:rPr>
        <w:t>21</w:t>
      </w:r>
      <w:r w:rsidR="002B59FA">
        <w:rPr>
          <w:szCs w:val="28"/>
        </w:rPr>
        <w:t>.</w:t>
      </w:r>
      <w:r w:rsidR="00C0571A">
        <w:rPr>
          <w:szCs w:val="28"/>
        </w:rPr>
        <w:t>10</w:t>
      </w:r>
      <w:r w:rsidR="002B59FA">
        <w:rPr>
          <w:szCs w:val="28"/>
        </w:rPr>
        <w:t xml:space="preserve">.2024 г. № </w:t>
      </w:r>
      <w:r w:rsidR="00C0571A">
        <w:rPr>
          <w:szCs w:val="28"/>
        </w:rPr>
        <w:t>703</w:t>
      </w:r>
      <w:bookmarkStart w:id="0" w:name="_GoBack"/>
      <w:bookmarkEnd w:id="0"/>
      <w:r w:rsidR="002B59FA">
        <w:rPr>
          <w:szCs w:val="28"/>
        </w:rPr>
        <w:t xml:space="preserve">,  </w:t>
      </w:r>
      <w:r w:rsidRPr="007A683E">
        <w:rPr>
          <w:szCs w:val="28"/>
        </w:rPr>
        <w:t xml:space="preserve">администрация </w:t>
      </w:r>
      <w:proofErr w:type="spellStart"/>
      <w:r w:rsidRPr="007A683E">
        <w:rPr>
          <w:szCs w:val="28"/>
        </w:rPr>
        <w:t>Поворинского</w:t>
      </w:r>
      <w:proofErr w:type="spellEnd"/>
      <w:r w:rsidRPr="007A683E">
        <w:rPr>
          <w:szCs w:val="28"/>
        </w:rPr>
        <w:t xml:space="preserve"> муниципального района </w:t>
      </w:r>
      <w:r w:rsidR="00912DA8" w:rsidRPr="007510EF">
        <w:rPr>
          <w:b/>
          <w:spacing w:val="40"/>
          <w:szCs w:val="28"/>
        </w:rPr>
        <w:t>постано</w:t>
      </w:r>
      <w:r w:rsidR="00912DA8" w:rsidRPr="007510EF">
        <w:rPr>
          <w:b/>
          <w:spacing w:val="40"/>
          <w:szCs w:val="28"/>
        </w:rPr>
        <w:t>в</w:t>
      </w:r>
      <w:r w:rsidR="00912DA8" w:rsidRPr="007510EF">
        <w:rPr>
          <w:b/>
          <w:spacing w:val="40"/>
          <w:szCs w:val="28"/>
        </w:rPr>
        <w:t>ляет</w:t>
      </w:r>
      <w:r w:rsidR="00DC48B3" w:rsidRPr="007510EF">
        <w:rPr>
          <w:b/>
          <w:spacing w:val="40"/>
          <w:szCs w:val="28"/>
        </w:rPr>
        <w:t>:</w:t>
      </w:r>
    </w:p>
    <w:p w:rsidR="002329E2" w:rsidRPr="00890791" w:rsidRDefault="009B78CD" w:rsidP="008C7E1F">
      <w:pPr>
        <w:pStyle w:val="ConsNonformat"/>
        <w:widowControl/>
        <w:tabs>
          <w:tab w:val="left" w:pos="4536"/>
        </w:tabs>
        <w:suppressAutoHyphens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8C7E1F">
        <w:rPr>
          <w:rFonts w:ascii="Times New Roman" w:hAnsi="Times New Roman" w:cs="Times New Roman"/>
          <w:sz w:val="28"/>
          <w:szCs w:val="28"/>
        </w:rPr>
        <w:t xml:space="preserve">. </w:t>
      </w:r>
      <w:r w:rsidR="00661C06" w:rsidRPr="0089079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61C06">
        <w:rPr>
          <w:rFonts w:ascii="Times New Roman" w:hAnsi="Times New Roman" w:cs="Times New Roman"/>
          <w:sz w:val="28"/>
          <w:szCs w:val="28"/>
        </w:rPr>
        <w:t>Приложение</w:t>
      </w:r>
      <w:r w:rsidR="00661C06" w:rsidRPr="00890791">
        <w:rPr>
          <w:rFonts w:ascii="Times New Roman" w:hAnsi="Times New Roman" w:cs="Times New Roman"/>
          <w:sz w:val="28"/>
          <w:szCs w:val="28"/>
        </w:rPr>
        <w:t xml:space="preserve"> </w:t>
      </w:r>
      <w:r w:rsidR="00661C06">
        <w:rPr>
          <w:rFonts w:ascii="Times New Roman" w:hAnsi="Times New Roman" w:cs="Times New Roman"/>
          <w:sz w:val="28"/>
          <w:szCs w:val="28"/>
        </w:rPr>
        <w:t>к постановлению</w:t>
      </w:r>
      <w:r w:rsidR="00661C06" w:rsidRPr="008907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61C06" w:rsidRPr="00890791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661C06" w:rsidRPr="00890791">
        <w:rPr>
          <w:rFonts w:ascii="Times New Roman" w:hAnsi="Times New Roman" w:cs="Times New Roman"/>
          <w:sz w:val="28"/>
          <w:szCs w:val="28"/>
        </w:rPr>
        <w:t xml:space="preserve"> муниципального  района от 23.12.2013 г. № 1130 «Об утверждении муниципальной программы «Развитие образования» </w:t>
      </w:r>
      <w:proofErr w:type="spellStart"/>
      <w:r w:rsidR="00661C06" w:rsidRPr="00890791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661C06" w:rsidRPr="00890791">
        <w:rPr>
          <w:rFonts w:ascii="Times New Roman" w:hAnsi="Times New Roman" w:cs="Times New Roman"/>
          <w:sz w:val="28"/>
          <w:szCs w:val="28"/>
        </w:rPr>
        <w:t xml:space="preserve"> му</w:t>
      </w:r>
      <w:r w:rsidR="00BC2023">
        <w:rPr>
          <w:rFonts w:ascii="Times New Roman" w:hAnsi="Times New Roman" w:cs="Times New Roman"/>
          <w:sz w:val="28"/>
          <w:szCs w:val="28"/>
        </w:rPr>
        <w:t>ниципального района на 2014-202</w:t>
      </w:r>
      <w:r w:rsidR="00271FDB">
        <w:rPr>
          <w:rFonts w:ascii="Times New Roman" w:hAnsi="Times New Roman" w:cs="Times New Roman"/>
          <w:sz w:val="28"/>
          <w:szCs w:val="28"/>
        </w:rPr>
        <w:t>8</w:t>
      </w:r>
      <w:r w:rsidR="00661C06" w:rsidRPr="00890791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661C06">
        <w:rPr>
          <w:rFonts w:ascii="Times New Roman" w:hAnsi="Times New Roman" w:cs="Times New Roman"/>
          <w:sz w:val="28"/>
          <w:szCs w:val="28"/>
        </w:rPr>
        <w:t xml:space="preserve"> </w:t>
      </w:r>
      <w:r w:rsidR="00661C06" w:rsidRPr="00890791">
        <w:rPr>
          <w:rFonts w:ascii="Times New Roman" w:hAnsi="Times New Roman" w:cs="Times New Roman"/>
          <w:sz w:val="28"/>
          <w:szCs w:val="28"/>
        </w:rPr>
        <w:t xml:space="preserve">в новой редакции  </w:t>
      </w:r>
      <w:r w:rsidR="00661C0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564A6" w:rsidRDefault="009B78CD" w:rsidP="009B78C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F62C35">
        <w:rPr>
          <w:szCs w:val="28"/>
        </w:rPr>
        <w:t>.</w:t>
      </w:r>
      <w:r w:rsidR="004D0778">
        <w:rPr>
          <w:szCs w:val="28"/>
        </w:rPr>
        <w:t xml:space="preserve"> </w:t>
      </w:r>
      <w:r w:rsidR="00471158">
        <w:rPr>
          <w:szCs w:val="28"/>
        </w:rPr>
        <w:t>Настоящее п</w:t>
      </w:r>
      <w:r w:rsidR="006039BE">
        <w:rPr>
          <w:szCs w:val="28"/>
        </w:rPr>
        <w:t xml:space="preserve">остановление </w:t>
      </w:r>
      <w:r w:rsidR="00471158">
        <w:rPr>
          <w:szCs w:val="28"/>
        </w:rPr>
        <w:t xml:space="preserve">подлежит </w:t>
      </w:r>
      <w:r w:rsidR="002564A6">
        <w:rPr>
          <w:szCs w:val="28"/>
        </w:rPr>
        <w:t xml:space="preserve">размещению на официальном сайте </w:t>
      </w:r>
      <w:r w:rsidR="00471158">
        <w:rPr>
          <w:szCs w:val="28"/>
        </w:rPr>
        <w:t xml:space="preserve"> </w:t>
      </w:r>
      <w:r w:rsidR="002564A6">
        <w:rPr>
          <w:szCs w:val="28"/>
        </w:rPr>
        <w:t xml:space="preserve">администрации </w:t>
      </w:r>
      <w:proofErr w:type="spellStart"/>
      <w:r w:rsidR="002564A6">
        <w:rPr>
          <w:szCs w:val="28"/>
        </w:rPr>
        <w:t>Поворинского</w:t>
      </w:r>
      <w:proofErr w:type="spellEnd"/>
      <w:r w:rsidR="002564A6">
        <w:rPr>
          <w:szCs w:val="28"/>
        </w:rPr>
        <w:t xml:space="preserve"> муниципального района.</w:t>
      </w:r>
    </w:p>
    <w:p w:rsidR="00B024A3" w:rsidRDefault="009B78CD" w:rsidP="00440CCD">
      <w:pPr>
        <w:spacing w:line="360" w:lineRule="auto"/>
        <w:ind w:firstLine="709"/>
      </w:pPr>
      <w:r>
        <w:rPr>
          <w:szCs w:val="28"/>
        </w:rPr>
        <w:lastRenderedPageBreak/>
        <w:t>3</w:t>
      </w:r>
      <w:r w:rsidR="00F62C35">
        <w:rPr>
          <w:szCs w:val="28"/>
        </w:rPr>
        <w:t xml:space="preserve">. </w:t>
      </w:r>
      <w:proofErr w:type="gramStart"/>
      <w:r w:rsidR="00440CCD" w:rsidRPr="00440CCD">
        <w:rPr>
          <w:szCs w:val="28"/>
        </w:rPr>
        <w:t>Контроль за</w:t>
      </w:r>
      <w:proofErr w:type="gramEnd"/>
      <w:r w:rsidR="00440CCD" w:rsidRPr="00440CCD">
        <w:rPr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440CCD" w:rsidRPr="00440CCD">
        <w:rPr>
          <w:szCs w:val="28"/>
        </w:rPr>
        <w:t>Поворинского</w:t>
      </w:r>
      <w:proofErr w:type="spellEnd"/>
      <w:r w:rsidR="00440CCD" w:rsidRPr="00440CCD">
        <w:rPr>
          <w:szCs w:val="28"/>
        </w:rPr>
        <w:t xml:space="preserve"> муниципального района  А.А. </w:t>
      </w:r>
      <w:proofErr w:type="spellStart"/>
      <w:r w:rsidR="00440CCD" w:rsidRPr="00440CCD">
        <w:rPr>
          <w:szCs w:val="28"/>
        </w:rPr>
        <w:t>Зимоглядова</w:t>
      </w:r>
      <w:proofErr w:type="spellEnd"/>
      <w:r w:rsidR="00440CCD" w:rsidRPr="00440CCD">
        <w:rPr>
          <w:szCs w:val="28"/>
        </w:rPr>
        <w:t>.</w:t>
      </w:r>
      <w:r w:rsidR="00461897">
        <w:t xml:space="preserve"> </w:t>
      </w:r>
    </w:p>
    <w:p w:rsidR="00B024A3" w:rsidRDefault="00B024A3" w:rsidP="00461897">
      <w:pPr>
        <w:ind w:hanging="142"/>
        <w:jc w:val="both"/>
      </w:pPr>
    </w:p>
    <w:p w:rsidR="00860171" w:rsidRDefault="00860171" w:rsidP="00B024A3">
      <w:pPr>
        <w:ind w:hanging="142"/>
        <w:jc w:val="both"/>
      </w:pPr>
    </w:p>
    <w:p w:rsidR="00440CCD" w:rsidRDefault="00440CCD" w:rsidP="00B024A3">
      <w:pPr>
        <w:ind w:hanging="142"/>
        <w:jc w:val="both"/>
      </w:pPr>
    </w:p>
    <w:p w:rsidR="00950C53" w:rsidRDefault="00950C53" w:rsidP="00950C53">
      <w:pPr>
        <w:ind w:hanging="142"/>
        <w:jc w:val="both"/>
      </w:pPr>
    </w:p>
    <w:p w:rsidR="00B024A3" w:rsidRDefault="007A683E" w:rsidP="00950C53">
      <w:pPr>
        <w:ind w:hanging="142"/>
        <w:jc w:val="both"/>
      </w:pPr>
      <w:r>
        <w:t>Г</w:t>
      </w:r>
      <w:r w:rsidR="00876F36">
        <w:t>лав</w:t>
      </w:r>
      <w:r>
        <w:t>а</w:t>
      </w:r>
      <w:r w:rsidR="000E2A7B">
        <w:t xml:space="preserve"> администрации</w:t>
      </w:r>
    </w:p>
    <w:p w:rsidR="0002758F" w:rsidRDefault="005B30D2" w:rsidP="007A683E">
      <w:pPr>
        <w:ind w:hanging="142"/>
        <w:jc w:val="both"/>
      </w:pPr>
      <w:proofErr w:type="spellStart"/>
      <w:r>
        <w:t>Поворинского</w:t>
      </w:r>
      <w:proofErr w:type="spellEnd"/>
      <w:r>
        <w:t xml:space="preserve"> </w:t>
      </w:r>
      <w:r w:rsidR="00CD59D5">
        <w:t xml:space="preserve">муниципального </w:t>
      </w:r>
      <w:r w:rsidR="003C3C6B">
        <w:t>района</w:t>
      </w:r>
      <w:r w:rsidR="00127937">
        <w:t xml:space="preserve"> </w:t>
      </w:r>
      <w:r w:rsidR="0002758F">
        <w:t xml:space="preserve">       </w:t>
      </w:r>
      <w:r w:rsidR="00127937">
        <w:t xml:space="preserve">        </w:t>
      </w:r>
      <w:r>
        <w:t xml:space="preserve"> </w:t>
      </w:r>
      <w:r w:rsidR="0002758F">
        <w:t xml:space="preserve">           </w:t>
      </w:r>
      <w:r w:rsidR="00950C53">
        <w:t xml:space="preserve">   </w:t>
      </w:r>
      <w:r>
        <w:t xml:space="preserve">   </w:t>
      </w:r>
      <w:r w:rsidR="009B78CD">
        <w:t xml:space="preserve">А.А. </w:t>
      </w:r>
      <w:r w:rsidR="007A683E">
        <w:t>Леонов</w:t>
      </w: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02758F" w:rsidRDefault="0002758F" w:rsidP="0002758F">
      <w:pPr>
        <w:suppressAutoHyphens/>
        <w:jc w:val="both"/>
      </w:pPr>
    </w:p>
    <w:p w:rsidR="004D0778" w:rsidRDefault="004D0778" w:rsidP="0002758F">
      <w:pPr>
        <w:suppressAutoHyphens/>
        <w:jc w:val="both"/>
      </w:pPr>
    </w:p>
    <w:p w:rsidR="004D0778" w:rsidRDefault="004D0778" w:rsidP="0002758F">
      <w:pPr>
        <w:suppressAutoHyphens/>
        <w:jc w:val="both"/>
      </w:pPr>
    </w:p>
    <w:p w:rsidR="00FB112F" w:rsidRDefault="00FB112F" w:rsidP="0002758F">
      <w:pPr>
        <w:suppressAutoHyphens/>
        <w:jc w:val="both"/>
      </w:pPr>
    </w:p>
    <w:p w:rsidR="00FB112F" w:rsidRDefault="00FB112F" w:rsidP="0002758F">
      <w:pPr>
        <w:suppressAutoHyphens/>
        <w:jc w:val="both"/>
      </w:pPr>
    </w:p>
    <w:p w:rsidR="00FB112F" w:rsidRDefault="00FB112F" w:rsidP="0002758F">
      <w:pPr>
        <w:suppressAutoHyphens/>
        <w:jc w:val="both"/>
      </w:pPr>
    </w:p>
    <w:p w:rsidR="00FB112F" w:rsidRDefault="00FB112F" w:rsidP="0002758F">
      <w:pPr>
        <w:suppressAutoHyphens/>
        <w:jc w:val="both"/>
      </w:pPr>
    </w:p>
    <w:p w:rsidR="00FB112F" w:rsidRDefault="00FB112F" w:rsidP="0002758F">
      <w:pPr>
        <w:suppressAutoHyphens/>
        <w:jc w:val="both"/>
      </w:pPr>
    </w:p>
    <w:p w:rsidR="00FB112F" w:rsidRDefault="00FB112F" w:rsidP="0002758F">
      <w:pPr>
        <w:suppressAutoHyphens/>
        <w:jc w:val="both"/>
      </w:pPr>
    </w:p>
    <w:p w:rsidR="004D0778" w:rsidRDefault="004D0778" w:rsidP="0002758F">
      <w:pPr>
        <w:suppressAutoHyphens/>
        <w:jc w:val="both"/>
      </w:pPr>
    </w:p>
    <w:p w:rsidR="00661C06" w:rsidRDefault="00661C06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B024A3" w:rsidRDefault="00B024A3" w:rsidP="0002758F">
      <w:pPr>
        <w:suppressAutoHyphens/>
        <w:jc w:val="both"/>
      </w:pPr>
    </w:p>
    <w:p w:rsidR="00661C06" w:rsidRDefault="00661C06" w:rsidP="0002758F">
      <w:pPr>
        <w:suppressAutoHyphens/>
        <w:jc w:val="both"/>
      </w:pPr>
    </w:p>
    <w:p w:rsidR="002564A6" w:rsidRDefault="002564A6" w:rsidP="0002758F">
      <w:pPr>
        <w:suppressAutoHyphens/>
        <w:jc w:val="both"/>
      </w:pPr>
    </w:p>
    <w:p w:rsidR="00FB112F" w:rsidRDefault="00FB112F" w:rsidP="00FB112F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Визирование:</w:t>
      </w:r>
    </w:p>
    <w:p w:rsidR="002B0348" w:rsidRDefault="002B0348" w:rsidP="00FB112F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3F2FC1" w:rsidRDefault="003F2FC1" w:rsidP="00FB112F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3F2FC1" w:rsidRDefault="003F2FC1" w:rsidP="00FB112F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FB112F" w:rsidRDefault="0094726A" w:rsidP="00FB112F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4A7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B112F">
        <w:rPr>
          <w:rFonts w:ascii="Times New Roman" w:hAnsi="Times New Roman" w:cs="Times New Roman"/>
          <w:sz w:val="28"/>
          <w:szCs w:val="28"/>
        </w:rPr>
        <w:t xml:space="preserve"> отдела по образованию</w:t>
      </w:r>
    </w:p>
    <w:p w:rsidR="00FB112F" w:rsidRDefault="00FB112F" w:rsidP="00FB112F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политике</w:t>
      </w:r>
      <w:r w:rsidR="00471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22237F">
        <w:rPr>
          <w:rFonts w:ascii="Times New Roman" w:hAnsi="Times New Roman" w:cs="Times New Roman"/>
          <w:sz w:val="28"/>
          <w:szCs w:val="28"/>
        </w:rPr>
        <w:t>Н.А.Чуфицкая</w:t>
      </w:r>
      <w:proofErr w:type="spellEnd"/>
    </w:p>
    <w:p w:rsidR="0094726A" w:rsidRDefault="0094726A" w:rsidP="00FB112F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94726A" w:rsidRDefault="0094726A" w:rsidP="00FB112F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финансового отдела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О.Ю.Медведева</w:t>
      </w:r>
      <w:proofErr w:type="spellEnd"/>
    </w:p>
    <w:p w:rsidR="00FB112F" w:rsidRDefault="00FB112F" w:rsidP="00FB112F">
      <w:pPr>
        <w:pStyle w:val="12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371A45" w:rsidRDefault="00371A45" w:rsidP="00FB112F">
      <w:pPr>
        <w:pStyle w:val="12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396124" w:rsidRDefault="00950C53" w:rsidP="00B024A3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FB112F">
        <w:rPr>
          <w:rFonts w:ascii="Times New Roman" w:hAnsi="Times New Roman" w:cs="Times New Roman"/>
          <w:sz w:val="28"/>
          <w:szCs w:val="28"/>
        </w:rPr>
        <w:t>юридического отдел</w:t>
      </w:r>
      <w:r>
        <w:rPr>
          <w:rFonts w:ascii="Times New Roman" w:hAnsi="Times New Roman" w:cs="Times New Roman"/>
          <w:sz w:val="28"/>
          <w:szCs w:val="28"/>
        </w:rPr>
        <w:t xml:space="preserve">а             </w:t>
      </w:r>
      <w:r w:rsidR="006D2D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CC">
        <w:rPr>
          <w:rFonts w:ascii="Times New Roman" w:hAnsi="Times New Roman" w:cs="Times New Roman"/>
          <w:sz w:val="28"/>
          <w:szCs w:val="28"/>
        </w:rPr>
        <w:t>И.А.Литвинова</w:t>
      </w:r>
      <w:proofErr w:type="spellEnd"/>
    </w:p>
    <w:p w:rsidR="00371A45" w:rsidRDefault="00371A45" w:rsidP="00B024A3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371A45" w:rsidRDefault="00371A45" w:rsidP="00B024A3">
      <w:pPr>
        <w:pStyle w:val="12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по образованию</w:t>
      </w:r>
    </w:p>
    <w:p w:rsidR="00371A45" w:rsidRDefault="00371A45" w:rsidP="00B024A3">
      <w:pPr>
        <w:pStyle w:val="12"/>
        <w:tabs>
          <w:tab w:val="left" w:pos="5103"/>
          <w:tab w:val="right" w:pos="9214"/>
        </w:tabs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молодежной политике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Н.А.Кутепова</w:t>
      </w:r>
      <w:proofErr w:type="spellEnd"/>
    </w:p>
    <w:sectPr w:rsidR="00371A45" w:rsidSect="0002758F">
      <w:footerReference w:type="even" r:id="rId10"/>
      <w:footerReference w:type="default" r:id="rId11"/>
      <w:pgSz w:w="11907" w:h="16840" w:code="9"/>
      <w:pgMar w:top="1134" w:right="567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97" w:rsidRDefault="00771097">
      <w:r>
        <w:separator/>
      </w:r>
    </w:p>
  </w:endnote>
  <w:endnote w:type="continuationSeparator" w:id="0">
    <w:p w:rsidR="00771097" w:rsidRDefault="0077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4F" w:rsidRDefault="002E4395" w:rsidP="00192A5C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D1C4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D1C4F" w:rsidRDefault="003D1C4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4F" w:rsidRDefault="003D1C4F" w:rsidP="00192A5C">
    <w:pPr>
      <w:pStyle w:val="a9"/>
      <w:framePr w:wrap="around" w:vAnchor="text" w:hAnchor="margin" w:xAlign="center" w:y="1"/>
      <w:rPr>
        <w:rStyle w:val="af1"/>
      </w:rPr>
    </w:pPr>
  </w:p>
  <w:p w:rsidR="002C2E4E" w:rsidRDefault="002C2E4E" w:rsidP="00192A5C">
    <w:pPr>
      <w:pStyle w:val="a9"/>
      <w:framePr w:wrap="around" w:vAnchor="text" w:hAnchor="margin" w:xAlign="center" w:y="1"/>
      <w:rPr>
        <w:rStyle w:val="af1"/>
      </w:rPr>
    </w:pPr>
  </w:p>
  <w:p w:rsidR="003D1C4F" w:rsidRDefault="003D1C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97" w:rsidRDefault="00771097">
      <w:r>
        <w:separator/>
      </w:r>
    </w:p>
  </w:footnote>
  <w:footnote w:type="continuationSeparator" w:id="0">
    <w:p w:rsidR="00771097" w:rsidRDefault="0077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7C8"/>
    <w:multiLevelType w:val="multilevel"/>
    <w:tmpl w:val="98AC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E74DE"/>
    <w:multiLevelType w:val="hybridMultilevel"/>
    <w:tmpl w:val="604E13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77389"/>
    <w:multiLevelType w:val="multilevel"/>
    <w:tmpl w:val="6BCCDD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3D761C66"/>
    <w:multiLevelType w:val="hybridMultilevel"/>
    <w:tmpl w:val="E4147C32"/>
    <w:lvl w:ilvl="0" w:tplc="1990EAD0">
      <w:start w:val="5"/>
      <w:numFmt w:val="decimal"/>
      <w:lvlText w:val="%1.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40"/>
        </w:tabs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60"/>
        </w:tabs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00"/>
        </w:tabs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20"/>
        </w:tabs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60"/>
        </w:tabs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80"/>
        </w:tabs>
        <w:ind w:left="8780" w:hanging="180"/>
      </w:pPr>
    </w:lvl>
  </w:abstractNum>
  <w:abstractNum w:abstractNumId="4">
    <w:nsid w:val="4A6A0EE1"/>
    <w:multiLevelType w:val="hybridMultilevel"/>
    <w:tmpl w:val="E894FE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D46A4F"/>
    <w:multiLevelType w:val="hybridMultilevel"/>
    <w:tmpl w:val="7708F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3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A1907"/>
    <w:multiLevelType w:val="hybridMultilevel"/>
    <w:tmpl w:val="6E74D68C"/>
    <w:lvl w:ilvl="0" w:tplc="DDD004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D00535"/>
    <w:multiLevelType w:val="hybridMultilevel"/>
    <w:tmpl w:val="8D8E2DCE"/>
    <w:lvl w:ilvl="0" w:tplc="BE3C822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C6B"/>
    <w:rsid w:val="000111B3"/>
    <w:rsid w:val="0001133D"/>
    <w:rsid w:val="00012C4E"/>
    <w:rsid w:val="0001399D"/>
    <w:rsid w:val="00014EBD"/>
    <w:rsid w:val="00023B7A"/>
    <w:rsid w:val="00026E77"/>
    <w:rsid w:val="0002758F"/>
    <w:rsid w:val="0003004F"/>
    <w:rsid w:val="00033999"/>
    <w:rsid w:val="00060C65"/>
    <w:rsid w:val="000708D0"/>
    <w:rsid w:val="0007363C"/>
    <w:rsid w:val="00075B30"/>
    <w:rsid w:val="000777F2"/>
    <w:rsid w:val="0008001E"/>
    <w:rsid w:val="00080264"/>
    <w:rsid w:val="00081DF9"/>
    <w:rsid w:val="00082A07"/>
    <w:rsid w:val="0008547B"/>
    <w:rsid w:val="00086523"/>
    <w:rsid w:val="00087C82"/>
    <w:rsid w:val="000A07DA"/>
    <w:rsid w:val="000A5014"/>
    <w:rsid w:val="000B4600"/>
    <w:rsid w:val="000B4B03"/>
    <w:rsid w:val="000C38A1"/>
    <w:rsid w:val="000D0C0C"/>
    <w:rsid w:val="000D3356"/>
    <w:rsid w:val="000D39FD"/>
    <w:rsid w:val="000E2A7B"/>
    <w:rsid w:val="000E514D"/>
    <w:rsid w:val="000E53CE"/>
    <w:rsid w:val="000F4BED"/>
    <w:rsid w:val="000F4D51"/>
    <w:rsid w:val="000F5841"/>
    <w:rsid w:val="00107C0D"/>
    <w:rsid w:val="00116A53"/>
    <w:rsid w:val="0012264F"/>
    <w:rsid w:val="00127937"/>
    <w:rsid w:val="001318AC"/>
    <w:rsid w:val="00134746"/>
    <w:rsid w:val="001517C5"/>
    <w:rsid w:val="00151F17"/>
    <w:rsid w:val="0015351D"/>
    <w:rsid w:val="00155459"/>
    <w:rsid w:val="00156E88"/>
    <w:rsid w:val="001613E8"/>
    <w:rsid w:val="001615A8"/>
    <w:rsid w:val="00164EE4"/>
    <w:rsid w:val="0017139E"/>
    <w:rsid w:val="0017328A"/>
    <w:rsid w:val="00174D00"/>
    <w:rsid w:val="00183F44"/>
    <w:rsid w:val="00192A5C"/>
    <w:rsid w:val="00196F21"/>
    <w:rsid w:val="001A4320"/>
    <w:rsid w:val="001A77B5"/>
    <w:rsid w:val="001B0603"/>
    <w:rsid w:val="001B296E"/>
    <w:rsid w:val="001B54CD"/>
    <w:rsid w:val="001C63FC"/>
    <w:rsid w:val="001D4806"/>
    <w:rsid w:val="001E13C7"/>
    <w:rsid w:val="001F3FF7"/>
    <w:rsid w:val="001F4B80"/>
    <w:rsid w:val="00200DD5"/>
    <w:rsid w:val="0022133C"/>
    <w:rsid w:val="00221606"/>
    <w:rsid w:val="0022237F"/>
    <w:rsid w:val="002229F7"/>
    <w:rsid w:val="00226E5A"/>
    <w:rsid w:val="002329E2"/>
    <w:rsid w:val="002333F8"/>
    <w:rsid w:val="00244D02"/>
    <w:rsid w:val="002564A6"/>
    <w:rsid w:val="00257A2B"/>
    <w:rsid w:val="00257BBF"/>
    <w:rsid w:val="002600B9"/>
    <w:rsid w:val="00260467"/>
    <w:rsid w:val="0026656E"/>
    <w:rsid w:val="00271FDB"/>
    <w:rsid w:val="00277559"/>
    <w:rsid w:val="00290B31"/>
    <w:rsid w:val="00294533"/>
    <w:rsid w:val="00294C7F"/>
    <w:rsid w:val="002A1286"/>
    <w:rsid w:val="002A6879"/>
    <w:rsid w:val="002B0348"/>
    <w:rsid w:val="002B19C5"/>
    <w:rsid w:val="002B59FA"/>
    <w:rsid w:val="002B74BA"/>
    <w:rsid w:val="002C017F"/>
    <w:rsid w:val="002C2CFE"/>
    <w:rsid w:val="002C2E4E"/>
    <w:rsid w:val="002C45AC"/>
    <w:rsid w:val="002C60D2"/>
    <w:rsid w:val="002C624D"/>
    <w:rsid w:val="002D018A"/>
    <w:rsid w:val="002D1615"/>
    <w:rsid w:val="002D3DDC"/>
    <w:rsid w:val="002E4395"/>
    <w:rsid w:val="002E58B7"/>
    <w:rsid w:val="002F0B5E"/>
    <w:rsid w:val="003019BA"/>
    <w:rsid w:val="00312C58"/>
    <w:rsid w:val="003130E2"/>
    <w:rsid w:val="00316CDF"/>
    <w:rsid w:val="00322CA4"/>
    <w:rsid w:val="00323776"/>
    <w:rsid w:val="00326F0B"/>
    <w:rsid w:val="00336A35"/>
    <w:rsid w:val="00347C7D"/>
    <w:rsid w:val="00360FB7"/>
    <w:rsid w:val="00362482"/>
    <w:rsid w:val="00363D5E"/>
    <w:rsid w:val="00364C0A"/>
    <w:rsid w:val="0036790B"/>
    <w:rsid w:val="00371A45"/>
    <w:rsid w:val="00372228"/>
    <w:rsid w:val="00382292"/>
    <w:rsid w:val="00385C85"/>
    <w:rsid w:val="003879ED"/>
    <w:rsid w:val="00396124"/>
    <w:rsid w:val="003A3931"/>
    <w:rsid w:val="003A39E6"/>
    <w:rsid w:val="003C0882"/>
    <w:rsid w:val="003C3C6B"/>
    <w:rsid w:val="003C775F"/>
    <w:rsid w:val="003D1C4F"/>
    <w:rsid w:val="003D316F"/>
    <w:rsid w:val="003D57FF"/>
    <w:rsid w:val="003D60B1"/>
    <w:rsid w:val="003D7E31"/>
    <w:rsid w:val="003F2F2D"/>
    <w:rsid w:val="003F2FC1"/>
    <w:rsid w:val="003F5A4F"/>
    <w:rsid w:val="004024EF"/>
    <w:rsid w:val="004158D2"/>
    <w:rsid w:val="004222CE"/>
    <w:rsid w:val="00423305"/>
    <w:rsid w:val="00435745"/>
    <w:rsid w:val="00440CCD"/>
    <w:rsid w:val="004429D2"/>
    <w:rsid w:val="00461897"/>
    <w:rsid w:val="00461BF4"/>
    <w:rsid w:val="0046403E"/>
    <w:rsid w:val="004642B2"/>
    <w:rsid w:val="00464373"/>
    <w:rsid w:val="00466E6D"/>
    <w:rsid w:val="0046708F"/>
    <w:rsid w:val="00471158"/>
    <w:rsid w:val="004725A2"/>
    <w:rsid w:val="00476614"/>
    <w:rsid w:val="00477ED0"/>
    <w:rsid w:val="00480155"/>
    <w:rsid w:val="00483060"/>
    <w:rsid w:val="004951D9"/>
    <w:rsid w:val="004A4F23"/>
    <w:rsid w:val="004A7E8D"/>
    <w:rsid w:val="004B21E4"/>
    <w:rsid w:val="004B7F95"/>
    <w:rsid w:val="004D0778"/>
    <w:rsid w:val="004E1BB8"/>
    <w:rsid w:val="004E7B42"/>
    <w:rsid w:val="004F2ED8"/>
    <w:rsid w:val="00503257"/>
    <w:rsid w:val="005105E7"/>
    <w:rsid w:val="00545DC6"/>
    <w:rsid w:val="005541CA"/>
    <w:rsid w:val="0055508A"/>
    <w:rsid w:val="00555182"/>
    <w:rsid w:val="005602DA"/>
    <w:rsid w:val="0056441E"/>
    <w:rsid w:val="00570DA1"/>
    <w:rsid w:val="00574C72"/>
    <w:rsid w:val="005837F0"/>
    <w:rsid w:val="00584110"/>
    <w:rsid w:val="00587DF3"/>
    <w:rsid w:val="00587DF7"/>
    <w:rsid w:val="00597B98"/>
    <w:rsid w:val="005A0E1D"/>
    <w:rsid w:val="005A135D"/>
    <w:rsid w:val="005A74E7"/>
    <w:rsid w:val="005B30D2"/>
    <w:rsid w:val="005B5CDA"/>
    <w:rsid w:val="005C00F1"/>
    <w:rsid w:val="005D441F"/>
    <w:rsid w:val="005E13BB"/>
    <w:rsid w:val="005E2C5E"/>
    <w:rsid w:val="005F4CEF"/>
    <w:rsid w:val="005F5800"/>
    <w:rsid w:val="005F7BEA"/>
    <w:rsid w:val="006016B6"/>
    <w:rsid w:val="00601E34"/>
    <w:rsid w:val="006039BE"/>
    <w:rsid w:val="00607922"/>
    <w:rsid w:val="00616169"/>
    <w:rsid w:val="00633FC5"/>
    <w:rsid w:val="00640416"/>
    <w:rsid w:val="006408D7"/>
    <w:rsid w:val="006426A5"/>
    <w:rsid w:val="0065114F"/>
    <w:rsid w:val="00651D84"/>
    <w:rsid w:val="00653101"/>
    <w:rsid w:val="00657A4B"/>
    <w:rsid w:val="00661C06"/>
    <w:rsid w:val="00662DA8"/>
    <w:rsid w:val="006636E7"/>
    <w:rsid w:val="00663A40"/>
    <w:rsid w:val="00666B73"/>
    <w:rsid w:val="00670F8A"/>
    <w:rsid w:val="00672DA8"/>
    <w:rsid w:val="00673437"/>
    <w:rsid w:val="00687CC4"/>
    <w:rsid w:val="006924E3"/>
    <w:rsid w:val="00693D13"/>
    <w:rsid w:val="00697C1B"/>
    <w:rsid w:val="006A53F2"/>
    <w:rsid w:val="006A6ECD"/>
    <w:rsid w:val="006B7046"/>
    <w:rsid w:val="006C07CF"/>
    <w:rsid w:val="006D2D0C"/>
    <w:rsid w:val="006E2309"/>
    <w:rsid w:val="006E23C9"/>
    <w:rsid w:val="006F25EF"/>
    <w:rsid w:val="006F261E"/>
    <w:rsid w:val="006F26E0"/>
    <w:rsid w:val="0070340F"/>
    <w:rsid w:val="00711635"/>
    <w:rsid w:val="00713431"/>
    <w:rsid w:val="007167B4"/>
    <w:rsid w:val="007264C9"/>
    <w:rsid w:val="00731144"/>
    <w:rsid w:val="00735FAB"/>
    <w:rsid w:val="00737CFB"/>
    <w:rsid w:val="00744A77"/>
    <w:rsid w:val="00747BE4"/>
    <w:rsid w:val="00750E14"/>
    <w:rsid w:val="007510EF"/>
    <w:rsid w:val="007628D2"/>
    <w:rsid w:val="00771097"/>
    <w:rsid w:val="00771BDC"/>
    <w:rsid w:val="00773286"/>
    <w:rsid w:val="00776DF3"/>
    <w:rsid w:val="00777916"/>
    <w:rsid w:val="00781013"/>
    <w:rsid w:val="0078462F"/>
    <w:rsid w:val="007866C4"/>
    <w:rsid w:val="00791CC5"/>
    <w:rsid w:val="007A18B4"/>
    <w:rsid w:val="007A2CF4"/>
    <w:rsid w:val="007A6291"/>
    <w:rsid w:val="007A683E"/>
    <w:rsid w:val="007B0766"/>
    <w:rsid w:val="007C0E1F"/>
    <w:rsid w:val="007D1F34"/>
    <w:rsid w:val="007D46CF"/>
    <w:rsid w:val="007D688E"/>
    <w:rsid w:val="007E13B9"/>
    <w:rsid w:val="007E24D6"/>
    <w:rsid w:val="007E7F45"/>
    <w:rsid w:val="007F1460"/>
    <w:rsid w:val="0080194F"/>
    <w:rsid w:val="00810C29"/>
    <w:rsid w:val="0081299D"/>
    <w:rsid w:val="0081634D"/>
    <w:rsid w:val="00822625"/>
    <w:rsid w:val="0082507B"/>
    <w:rsid w:val="00826BB4"/>
    <w:rsid w:val="0083341E"/>
    <w:rsid w:val="00834128"/>
    <w:rsid w:val="0083615A"/>
    <w:rsid w:val="00836DC1"/>
    <w:rsid w:val="00836EDF"/>
    <w:rsid w:val="00841F61"/>
    <w:rsid w:val="00845024"/>
    <w:rsid w:val="00856E34"/>
    <w:rsid w:val="00860171"/>
    <w:rsid w:val="00861E94"/>
    <w:rsid w:val="00862C44"/>
    <w:rsid w:val="00864AEA"/>
    <w:rsid w:val="0087125A"/>
    <w:rsid w:val="008725EC"/>
    <w:rsid w:val="00876F36"/>
    <w:rsid w:val="008776BB"/>
    <w:rsid w:val="00886C71"/>
    <w:rsid w:val="00890791"/>
    <w:rsid w:val="008B65D7"/>
    <w:rsid w:val="008C7E1F"/>
    <w:rsid w:val="008D2DEA"/>
    <w:rsid w:val="008E4C55"/>
    <w:rsid w:val="008E6D63"/>
    <w:rsid w:val="008F70DD"/>
    <w:rsid w:val="00904B6D"/>
    <w:rsid w:val="0090623F"/>
    <w:rsid w:val="00906CF4"/>
    <w:rsid w:val="00912DA8"/>
    <w:rsid w:val="00913D2B"/>
    <w:rsid w:val="009203D1"/>
    <w:rsid w:val="009242DE"/>
    <w:rsid w:val="009272AA"/>
    <w:rsid w:val="00932AD6"/>
    <w:rsid w:val="00934947"/>
    <w:rsid w:val="009416E8"/>
    <w:rsid w:val="0094726A"/>
    <w:rsid w:val="00950C53"/>
    <w:rsid w:val="00956384"/>
    <w:rsid w:val="009620F8"/>
    <w:rsid w:val="00962DC2"/>
    <w:rsid w:val="009808E1"/>
    <w:rsid w:val="009810AA"/>
    <w:rsid w:val="00982361"/>
    <w:rsid w:val="009904D7"/>
    <w:rsid w:val="00990699"/>
    <w:rsid w:val="009909BE"/>
    <w:rsid w:val="009923DB"/>
    <w:rsid w:val="0099263D"/>
    <w:rsid w:val="00993E91"/>
    <w:rsid w:val="009A1994"/>
    <w:rsid w:val="009A53A3"/>
    <w:rsid w:val="009A65EA"/>
    <w:rsid w:val="009B1EAB"/>
    <w:rsid w:val="009B3DA2"/>
    <w:rsid w:val="009B5175"/>
    <w:rsid w:val="009B78CD"/>
    <w:rsid w:val="009C4D67"/>
    <w:rsid w:val="009D5B57"/>
    <w:rsid w:val="009E3AF6"/>
    <w:rsid w:val="009E5E69"/>
    <w:rsid w:val="009F2D8B"/>
    <w:rsid w:val="009F2EAB"/>
    <w:rsid w:val="009F6366"/>
    <w:rsid w:val="00A01C44"/>
    <w:rsid w:val="00A058DF"/>
    <w:rsid w:val="00A13539"/>
    <w:rsid w:val="00A173D5"/>
    <w:rsid w:val="00A202C0"/>
    <w:rsid w:val="00A30360"/>
    <w:rsid w:val="00A45B24"/>
    <w:rsid w:val="00A6145A"/>
    <w:rsid w:val="00A61D4B"/>
    <w:rsid w:val="00A63DEE"/>
    <w:rsid w:val="00A67B00"/>
    <w:rsid w:val="00A75B60"/>
    <w:rsid w:val="00A75DDD"/>
    <w:rsid w:val="00A80B95"/>
    <w:rsid w:val="00A828CB"/>
    <w:rsid w:val="00A87C4F"/>
    <w:rsid w:val="00A92A2F"/>
    <w:rsid w:val="00AB7C60"/>
    <w:rsid w:val="00AC5C97"/>
    <w:rsid w:val="00AD27A1"/>
    <w:rsid w:val="00AD7DA8"/>
    <w:rsid w:val="00AE29CA"/>
    <w:rsid w:val="00AE4E84"/>
    <w:rsid w:val="00AF2FBE"/>
    <w:rsid w:val="00AF31A2"/>
    <w:rsid w:val="00AF58B2"/>
    <w:rsid w:val="00AF667C"/>
    <w:rsid w:val="00B024A3"/>
    <w:rsid w:val="00B061EA"/>
    <w:rsid w:val="00B06C84"/>
    <w:rsid w:val="00B1129E"/>
    <w:rsid w:val="00B1279D"/>
    <w:rsid w:val="00B26518"/>
    <w:rsid w:val="00B276EB"/>
    <w:rsid w:val="00B40D3F"/>
    <w:rsid w:val="00B4622D"/>
    <w:rsid w:val="00B46A65"/>
    <w:rsid w:val="00B55D33"/>
    <w:rsid w:val="00B62EB6"/>
    <w:rsid w:val="00B63E1C"/>
    <w:rsid w:val="00B63F97"/>
    <w:rsid w:val="00B64F29"/>
    <w:rsid w:val="00B71679"/>
    <w:rsid w:val="00B74469"/>
    <w:rsid w:val="00B74A41"/>
    <w:rsid w:val="00B764B9"/>
    <w:rsid w:val="00B813F0"/>
    <w:rsid w:val="00B845DB"/>
    <w:rsid w:val="00B86CDD"/>
    <w:rsid w:val="00BA0379"/>
    <w:rsid w:val="00BA2D25"/>
    <w:rsid w:val="00BA3EA5"/>
    <w:rsid w:val="00BB1D9A"/>
    <w:rsid w:val="00BB5E2B"/>
    <w:rsid w:val="00BB7A7F"/>
    <w:rsid w:val="00BC12DD"/>
    <w:rsid w:val="00BC2023"/>
    <w:rsid w:val="00BC4E77"/>
    <w:rsid w:val="00BD0426"/>
    <w:rsid w:val="00BD5C5D"/>
    <w:rsid w:val="00BE5653"/>
    <w:rsid w:val="00BF484A"/>
    <w:rsid w:val="00BF6F90"/>
    <w:rsid w:val="00C04DA5"/>
    <w:rsid w:val="00C05420"/>
    <w:rsid w:val="00C0571A"/>
    <w:rsid w:val="00C116EB"/>
    <w:rsid w:val="00C358CD"/>
    <w:rsid w:val="00C372C3"/>
    <w:rsid w:val="00C62269"/>
    <w:rsid w:val="00C72932"/>
    <w:rsid w:val="00C92273"/>
    <w:rsid w:val="00CA3EB2"/>
    <w:rsid w:val="00CB12C2"/>
    <w:rsid w:val="00CB18A0"/>
    <w:rsid w:val="00CB1DF9"/>
    <w:rsid w:val="00CB2125"/>
    <w:rsid w:val="00CB4C06"/>
    <w:rsid w:val="00CC00DC"/>
    <w:rsid w:val="00CD411B"/>
    <w:rsid w:val="00CD4CD1"/>
    <w:rsid w:val="00CD55B8"/>
    <w:rsid w:val="00CD59D5"/>
    <w:rsid w:val="00CE10C9"/>
    <w:rsid w:val="00CE425E"/>
    <w:rsid w:val="00CE7119"/>
    <w:rsid w:val="00CF2144"/>
    <w:rsid w:val="00CF48AE"/>
    <w:rsid w:val="00D00421"/>
    <w:rsid w:val="00D04A6E"/>
    <w:rsid w:val="00D04F29"/>
    <w:rsid w:val="00D07242"/>
    <w:rsid w:val="00D121CC"/>
    <w:rsid w:val="00D155D8"/>
    <w:rsid w:val="00D176A9"/>
    <w:rsid w:val="00D17F51"/>
    <w:rsid w:val="00D2180C"/>
    <w:rsid w:val="00D24E88"/>
    <w:rsid w:val="00D273D8"/>
    <w:rsid w:val="00D400A1"/>
    <w:rsid w:val="00D459CE"/>
    <w:rsid w:val="00D4695C"/>
    <w:rsid w:val="00D471A9"/>
    <w:rsid w:val="00D60337"/>
    <w:rsid w:val="00D715B6"/>
    <w:rsid w:val="00D73D33"/>
    <w:rsid w:val="00D748E0"/>
    <w:rsid w:val="00D8528A"/>
    <w:rsid w:val="00D8654B"/>
    <w:rsid w:val="00D952BE"/>
    <w:rsid w:val="00DB4542"/>
    <w:rsid w:val="00DB4576"/>
    <w:rsid w:val="00DC411B"/>
    <w:rsid w:val="00DC48B3"/>
    <w:rsid w:val="00DD68FB"/>
    <w:rsid w:val="00DD7703"/>
    <w:rsid w:val="00DE2B6E"/>
    <w:rsid w:val="00DE2E78"/>
    <w:rsid w:val="00DE47F6"/>
    <w:rsid w:val="00DE5038"/>
    <w:rsid w:val="00DE726B"/>
    <w:rsid w:val="00DE7E54"/>
    <w:rsid w:val="00E01B09"/>
    <w:rsid w:val="00E04449"/>
    <w:rsid w:val="00E047E9"/>
    <w:rsid w:val="00E04880"/>
    <w:rsid w:val="00E0550A"/>
    <w:rsid w:val="00E06AE6"/>
    <w:rsid w:val="00E117ED"/>
    <w:rsid w:val="00E14D9D"/>
    <w:rsid w:val="00E20470"/>
    <w:rsid w:val="00E35E04"/>
    <w:rsid w:val="00E377A7"/>
    <w:rsid w:val="00E37AF8"/>
    <w:rsid w:val="00E43FF3"/>
    <w:rsid w:val="00E56934"/>
    <w:rsid w:val="00E6002F"/>
    <w:rsid w:val="00E65CD2"/>
    <w:rsid w:val="00E759E8"/>
    <w:rsid w:val="00E823C8"/>
    <w:rsid w:val="00E8497E"/>
    <w:rsid w:val="00E91ED6"/>
    <w:rsid w:val="00EA6D54"/>
    <w:rsid w:val="00EC2935"/>
    <w:rsid w:val="00EC2FFF"/>
    <w:rsid w:val="00EC4FC2"/>
    <w:rsid w:val="00EC6298"/>
    <w:rsid w:val="00EC7B32"/>
    <w:rsid w:val="00ED211A"/>
    <w:rsid w:val="00ED62B8"/>
    <w:rsid w:val="00EE0FA8"/>
    <w:rsid w:val="00EE7081"/>
    <w:rsid w:val="00EE739A"/>
    <w:rsid w:val="00EE7D46"/>
    <w:rsid w:val="00EF6D6D"/>
    <w:rsid w:val="00F01465"/>
    <w:rsid w:val="00F05E4A"/>
    <w:rsid w:val="00F07066"/>
    <w:rsid w:val="00F241F5"/>
    <w:rsid w:val="00F24FC6"/>
    <w:rsid w:val="00F2563C"/>
    <w:rsid w:val="00F2577E"/>
    <w:rsid w:val="00F26619"/>
    <w:rsid w:val="00F3132D"/>
    <w:rsid w:val="00F34A92"/>
    <w:rsid w:val="00F41C22"/>
    <w:rsid w:val="00F43F45"/>
    <w:rsid w:val="00F45436"/>
    <w:rsid w:val="00F46822"/>
    <w:rsid w:val="00F53F22"/>
    <w:rsid w:val="00F55C08"/>
    <w:rsid w:val="00F60E0A"/>
    <w:rsid w:val="00F62C35"/>
    <w:rsid w:val="00F644B7"/>
    <w:rsid w:val="00F65CF0"/>
    <w:rsid w:val="00F6756C"/>
    <w:rsid w:val="00F7499B"/>
    <w:rsid w:val="00F75006"/>
    <w:rsid w:val="00F808E7"/>
    <w:rsid w:val="00F8471D"/>
    <w:rsid w:val="00F85897"/>
    <w:rsid w:val="00F86B17"/>
    <w:rsid w:val="00F9150C"/>
    <w:rsid w:val="00F92394"/>
    <w:rsid w:val="00F9466E"/>
    <w:rsid w:val="00F972BE"/>
    <w:rsid w:val="00FB06C1"/>
    <w:rsid w:val="00FB112F"/>
    <w:rsid w:val="00FB2C75"/>
    <w:rsid w:val="00FC423E"/>
    <w:rsid w:val="00FD64B4"/>
    <w:rsid w:val="00FD65A3"/>
    <w:rsid w:val="00FE22F0"/>
    <w:rsid w:val="00FE2FD2"/>
    <w:rsid w:val="00FE4552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E7"/>
    <w:rPr>
      <w:sz w:val="28"/>
    </w:rPr>
  </w:style>
  <w:style w:type="paragraph" w:styleId="1">
    <w:name w:val="heading 1"/>
    <w:basedOn w:val="a"/>
    <w:next w:val="a"/>
    <w:qFormat/>
    <w:rsid w:val="005A74E7"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10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810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60E0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60E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5D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75D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A75DDD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rsid w:val="00A75DD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75D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A75DDD"/>
    <w:rPr>
      <w:color w:val="0000FF"/>
      <w:u w:val="single"/>
    </w:rPr>
  </w:style>
  <w:style w:type="character" w:customStyle="1" w:styleId="text1">
    <w:name w:val="text1"/>
    <w:rsid w:val="00A75DDD"/>
    <w:rPr>
      <w:rFonts w:ascii="Arial" w:hAnsi="Arial" w:cs="Arial" w:hint="default"/>
      <w:sz w:val="18"/>
      <w:szCs w:val="18"/>
    </w:rPr>
  </w:style>
  <w:style w:type="paragraph" w:styleId="a7">
    <w:name w:val="header"/>
    <w:basedOn w:val="a"/>
    <w:link w:val="a8"/>
    <w:uiPriority w:val="99"/>
    <w:rsid w:val="00A75D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75DDD"/>
    <w:rPr>
      <w:sz w:val="24"/>
      <w:szCs w:val="24"/>
    </w:rPr>
  </w:style>
  <w:style w:type="paragraph" w:styleId="a9">
    <w:name w:val="footer"/>
    <w:basedOn w:val="a"/>
    <w:link w:val="aa"/>
    <w:rsid w:val="00A75D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75DDD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5D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75DDD"/>
    <w:rPr>
      <w:rFonts w:ascii="Cambria" w:hAnsi="Cambria"/>
      <w:b/>
      <w:bCs/>
      <w:kern w:val="28"/>
      <w:sz w:val="32"/>
      <w:szCs w:val="32"/>
    </w:rPr>
  </w:style>
  <w:style w:type="paragraph" w:customStyle="1" w:styleId="ad">
    <w:name w:val="Знак Знак Знак Знак Знак Знак Знак Знак Знак Знак"/>
    <w:basedOn w:val="a"/>
    <w:rsid w:val="00A75DD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EE739A"/>
    <w:pPr>
      <w:widowControl w:val="0"/>
      <w:jc w:val="both"/>
    </w:pPr>
    <w:rPr>
      <w:i/>
      <w:snapToGrid w:val="0"/>
      <w:sz w:val="24"/>
    </w:rPr>
  </w:style>
  <w:style w:type="table" w:styleId="af">
    <w:name w:val="Table Grid"/>
    <w:basedOn w:val="a1"/>
    <w:rsid w:val="00EE0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rsid w:val="00906CF4"/>
    <w:pPr>
      <w:spacing w:after="120"/>
    </w:pPr>
  </w:style>
  <w:style w:type="paragraph" w:customStyle="1" w:styleId="11">
    <w:name w:val="Знак1 Знак Знак Знак1"/>
    <w:basedOn w:val="a"/>
    <w:rsid w:val="00906C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1">
    <w:name w:val="page number"/>
    <w:basedOn w:val="a0"/>
    <w:rsid w:val="003D1C4F"/>
  </w:style>
  <w:style w:type="paragraph" w:customStyle="1" w:styleId="af2">
    <w:name w:val="Обычный.Название подразделения"/>
    <w:rsid w:val="00396124"/>
    <w:pPr>
      <w:suppressAutoHyphens/>
    </w:pPr>
    <w:rPr>
      <w:rFonts w:ascii="SchoolBook" w:eastAsia="Arial" w:hAnsi="SchoolBook"/>
      <w:sz w:val="28"/>
      <w:lang w:eastAsia="ar-SA"/>
    </w:rPr>
  </w:style>
  <w:style w:type="paragraph" w:customStyle="1" w:styleId="12">
    <w:name w:val="Текст1"/>
    <w:basedOn w:val="a"/>
    <w:rsid w:val="00396124"/>
    <w:pPr>
      <w:suppressAutoHyphens/>
    </w:pPr>
    <w:rPr>
      <w:rFonts w:ascii="Courier New" w:hAnsi="Courier New" w:cs="Courier New"/>
      <w:sz w:val="20"/>
      <w:lang w:eastAsia="ar-SA"/>
    </w:rPr>
  </w:style>
  <w:style w:type="character" w:styleId="af3">
    <w:name w:val="Emphasis"/>
    <w:basedOn w:val="a0"/>
    <w:qFormat/>
    <w:rsid w:val="003D31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5B3F-9E9B-438E-AE0D-DC349FE3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504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Финотдел</dc:creator>
  <cp:keywords/>
  <cp:lastModifiedBy>Наталья Кутепова</cp:lastModifiedBy>
  <cp:revision>88</cp:revision>
  <cp:lastPrinted>2024-10-16T08:38:00Z</cp:lastPrinted>
  <dcterms:created xsi:type="dcterms:W3CDTF">2016-07-20T11:14:00Z</dcterms:created>
  <dcterms:modified xsi:type="dcterms:W3CDTF">2024-11-05T12:51:00Z</dcterms:modified>
</cp:coreProperties>
</file>