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1B778C" w:rsidRPr="00136340" w:rsidRDefault="00DA2E12" w:rsidP="00136340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</w:t>
      </w:r>
      <w:proofErr w:type="gramStart"/>
      <w:r w:rsidR="009006C8"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 w:rsidR="009006C8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B645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65528">
        <w:rPr>
          <w:rFonts w:eastAsiaTheme="minorHAnsi"/>
          <w:b/>
          <w:sz w:val="28"/>
          <w:szCs w:val="28"/>
          <w:lang w:eastAsia="en-US"/>
        </w:rPr>
        <w:t>июл</w:t>
      </w:r>
      <w:r w:rsidR="00E11F03">
        <w:rPr>
          <w:rFonts w:eastAsiaTheme="minorHAnsi"/>
          <w:b/>
          <w:sz w:val="28"/>
          <w:szCs w:val="28"/>
          <w:lang w:eastAsia="en-US"/>
        </w:rPr>
        <w:t>ь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b/>
          <w:sz w:val="28"/>
          <w:szCs w:val="28"/>
          <w:lang w:eastAsia="en-US"/>
        </w:rPr>
        <w:t>2020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E11F03">
        <w:rPr>
          <w:rFonts w:eastAsiaTheme="minorHAnsi"/>
          <w:sz w:val="28"/>
          <w:szCs w:val="28"/>
          <w:lang w:eastAsia="en-US"/>
        </w:rPr>
        <w:t xml:space="preserve"> в июне</w:t>
      </w:r>
      <w:r w:rsidR="00082109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265528">
        <w:rPr>
          <w:rFonts w:eastAsiaTheme="minorHAnsi"/>
          <w:sz w:val="28"/>
          <w:szCs w:val="28"/>
          <w:lang w:eastAsia="en-US"/>
        </w:rPr>
        <w:t>7 граждан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265528">
        <w:rPr>
          <w:rFonts w:eastAsiaTheme="minorHAnsi"/>
          <w:sz w:val="28"/>
          <w:szCs w:val="28"/>
          <w:lang w:eastAsia="en-US"/>
        </w:rPr>
        <w:t>июл</w:t>
      </w:r>
      <w:r w:rsidR="00E11F03">
        <w:rPr>
          <w:rFonts w:eastAsiaTheme="minorHAnsi"/>
          <w:sz w:val="28"/>
          <w:szCs w:val="28"/>
          <w:lang w:eastAsia="en-US"/>
        </w:rPr>
        <w:t xml:space="preserve">ь </w:t>
      </w:r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201</w:t>
      </w:r>
      <w:r w:rsidR="00A53111">
        <w:rPr>
          <w:rFonts w:eastAsiaTheme="minorHAnsi"/>
          <w:sz w:val="28"/>
          <w:szCs w:val="28"/>
          <w:lang w:eastAsia="en-US"/>
        </w:rPr>
        <w:t>9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6679D">
        <w:rPr>
          <w:rFonts w:eastAsiaTheme="minorHAnsi"/>
          <w:sz w:val="28"/>
          <w:szCs w:val="28"/>
          <w:lang w:eastAsia="en-US"/>
        </w:rPr>
        <w:t>1</w:t>
      </w:r>
      <w:r w:rsidR="00E11F03">
        <w:rPr>
          <w:rFonts w:eastAsiaTheme="minorHAnsi"/>
          <w:sz w:val="28"/>
          <w:szCs w:val="28"/>
          <w:lang w:eastAsia="en-US"/>
        </w:rPr>
        <w:t xml:space="preserve">5 </w:t>
      </w:r>
      <w:r w:rsidR="00652B40">
        <w:rPr>
          <w:rFonts w:eastAsiaTheme="minorHAnsi"/>
          <w:sz w:val="28"/>
          <w:szCs w:val="28"/>
          <w:lang w:eastAsia="en-US"/>
        </w:rPr>
        <w:t>граждан</w:t>
      </w:r>
      <w:r w:rsidR="0050279A">
        <w:rPr>
          <w:rFonts w:eastAsiaTheme="minorHAnsi"/>
          <w:sz w:val="28"/>
          <w:szCs w:val="28"/>
          <w:lang w:eastAsia="en-US"/>
        </w:rPr>
        <w:t xml:space="preserve">  снижение  </w:t>
      </w:r>
      <w:r w:rsidR="00322673">
        <w:rPr>
          <w:rFonts w:eastAsiaTheme="minorHAnsi"/>
          <w:sz w:val="28"/>
          <w:szCs w:val="28"/>
          <w:lang w:eastAsia="en-US"/>
        </w:rPr>
        <w:t>на 8</w:t>
      </w:r>
      <w:r w:rsidR="00E11F03">
        <w:rPr>
          <w:rFonts w:eastAsiaTheme="minorHAnsi"/>
          <w:sz w:val="28"/>
          <w:szCs w:val="28"/>
          <w:lang w:eastAsia="en-US"/>
        </w:rPr>
        <w:t xml:space="preserve"> обращений</w:t>
      </w:r>
      <w:proofErr w:type="gramStart"/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,</w:t>
      </w:r>
      <w:proofErr w:type="gramEnd"/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E11F03">
        <w:rPr>
          <w:rFonts w:eastAsiaTheme="minorHAnsi"/>
          <w:sz w:val="28"/>
          <w:szCs w:val="28"/>
          <w:lang w:eastAsia="en-US"/>
        </w:rPr>
        <w:t>ию</w:t>
      </w:r>
      <w:r w:rsidR="00265528">
        <w:rPr>
          <w:rFonts w:eastAsiaTheme="minorHAnsi"/>
          <w:sz w:val="28"/>
          <w:szCs w:val="28"/>
          <w:lang w:eastAsia="en-US"/>
        </w:rPr>
        <w:t>л</w:t>
      </w:r>
      <w:r w:rsidR="00E11F03">
        <w:rPr>
          <w:rFonts w:eastAsiaTheme="minorHAnsi"/>
          <w:sz w:val="28"/>
          <w:szCs w:val="28"/>
          <w:lang w:eastAsia="en-US"/>
        </w:rPr>
        <w:t xml:space="preserve">ь </w:t>
      </w:r>
      <w:r w:rsidR="00AB645E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322673">
        <w:rPr>
          <w:rFonts w:eastAsiaTheme="minorHAnsi"/>
          <w:sz w:val="28"/>
          <w:szCs w:val="28"/>
          <w:lang w:eastAsia="en-US"/>
        </w:rPr>
        <w:t>14</w:t>
      </w:r>
      <w:r w:rsidR="00746DA4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746DA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322673">
        <w:rPr>
          <w:rFonts w:eastAsiaTheme="minorHAnsi"/>
          <w:sz w:val="28"/>
          <w:szCs w:val="28"/>
          <w:lang w:eastAsia="en-US"/>
        </w:rPr>
        <w:t>на 7</w:t>
      </w:r>
      <w:r w:rsidR="00E11F03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), поступило </w:t>
      </w:r>
      <w:r w:rsidR="00E11F03">
        <w:rPr>
          <w:rFonts w:eastAsiaTheme="minorHAnsi"/>
          <w:sz w:val="28"/>
          <w:szCs w:val="28"/>
          <w:lang w:eastAsia="en-US"/>
        </w:rPr>
        <w:t xml:space="preserve">9 </w:t>
      </w:r>
      <w:r w:rsidR="00B64CBC">
        <w:rPr>
          <w:rFonts w:eastAsiaTheme="minorHAnsi"/>
          <w:sz w:val="28"/>
          <w:szCs w:val="28"/>
          <w:lang w:eastAsia="en-US"/>
        </w:rPr>
        <w:t>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265528">
        <w:rPr>
          <w:rFonts w:eastAsiaTheme="minorHAnsi"/>
          <w:sz w:val="28"/>
          <w:szCs w:val="28"/>
          <w:lang w:eastAsia="en-US"/>
        </w:rPr>
        <w:t>июл</w:t>
      </w:r>
      <w:r w:rsidR="00E11F03">
        <w:rPr>
          <w:rFonts w:eastAsiaTheme="minorHAnsi"/>
          <w:sz w:val="28"/>
          <w:szCs w:val="28"/>
          <w:lang w:eastAsia="en-US"/>
        </w:rPr>
        <w:t xml:space="preserve">ь </w:t>
      </w:r>
      <w:r w:rsidR="00A53111">
        <w:rPr>
          <w:rFonts w:eastAsiaTheme="minorHAnsi"/>
          <w:sz w:val="28"/>
          <w:szCs w:val="28"/>
          <w:lang w:eastAsia="en-US"/>
        </w:rPr>
        <w:t>2019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- </w:t>
      </w:r>
      <w:r w:rsidR="00322673">
        <w:rPr>
          <w:rFonts w:eastAsiaTheme="minorHAnsi"/>
          <w:sz w:val="28"/>
          <w:szCs w:val="28"/>
          <w:lang w:eastAsia="en-US"/>
        </w:rPr>
        <w:t>19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обращений,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265528">
        <w:rPr>
          <w:rFonts w:eastAsiaTheme="minorHAnsi"/>
          <w:sz w:val="28"/>
          <w:szCs w:val="28"/>
          <w:lang w:eastAsia="en-US"/>
        </w:rPr>
        <w:t>июл</w:t>
      </w:r>
      <w:r w:rsidR="00E11F03">
        <w:rPr>
          <w:rFonts w:eastAsiaTheme="minorHAnsi"/>
          <w:sz w:val="28"/>
          <w:szCs w:val="28"/>
          <w:lang w:eastAsia="en-US"/>
        </w:rPr>
        <w:t>ь</w:t>
      </w:r>
      <w:r w:rsidR="006A51FD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41681E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322673">
        <w:rPr>
          <w:rFonts w:eastAsiaTheme="minorHAnsi"/>
          <w:sz w:val="28"/>
          <w:szCs w:val="28"/>
          <w:lang w:eastAsia="en-US"/>
        </w:rPr>
        <w:t xml:space="preserve">14 </w:t>
      </w:r>
      <w:r w:rsidR="001B778C" w:rsidRPr="00B3191A">
        <w:rPr>
          <w:rFonts w:eastAsiaTheme="minorHAnsi"/>
          <w:sz w:val="28"/>
          <w:szCs w:val="28"/>
          <w:lang w:eastAsia="en-US"/>
        </w:rPr>
        <w:t>обращени</w:t>
      </w:r>
      <w:r w:rsidR="00652B40">
        <w:rPr>
          <w:rFonts w:eastAsiaTheme="minorHAnsi"/>
          <w:sz w:val="28"/>
          <w:szCs w:val="28"/>
          <w:lang w:eastAsia="en-US"/>
        </w:rPr>
        <w:t xml:space="preserve">й </w:t>
      </w:r>
      <w:r w:rsidR="001B778C" w:rsidRPr="00B3191A">
        <w:rPr>
          <w:rFonts w:eastAsiaTheme="minorHAnsi"/>
          <w:sz w:val="28"/>
          <w:szCs w:val="28"/>
          <w:lang w:eastAsia="en-US"/>
        </w:rPr>
        <w:t>).</w:t>
      </w:r>
      <w:r w:rsidR="00B64CBC">
        <w:rPr>
          <w:rFonts w:eastAsiaTheme="minorHAnsi"/>
          <w:sz w:val="28"/>
          <w:szCs w:val="28"/>
          <w:lang w:eastAsia="en-US"/>
        </w:rPr>
        <w:t xml:space="preserve"> Снижение обоснованно  ограничением</w:t>
      </w:r>
      <w:r w:rsidR="00983D73">
        <w:rPr>
          <w:rFonts w:eastAsiaTheme="minorHAnsi"/>
          <w:sz w:val="28"/>
          <w:szCs w:val="28"/>
          <w:lang w:eastAsia="en-US"/>
        </w:rPr>
        <w:t xml:space="preserve"> личного </w:t>
      </w:r>
      <w:r w:rsidR="00B64CBC">
        <w:rPr>
          <w:rFonts w:eastAsiaTheme="minorHAnsi"/>
          <w:sz w:val="28"/>
          <w:szCs w:val="28"/>
          <w:lang w:eastAsia="en-US"/>
        </w:rPr>
        <w:t xml:space="preserve"> приема граждан в </w:t>
      </w:r>
      <w:r w:rsidR="00E11F03">
        <w:rPr>
          <w:rFonts w:eastAsiaTheme="minorHAnsi"/>
          <w:sz w:val="28"/>
          <w:szCs w:val="28"/>
          <w:lang w:eastAsia="en-US"/>
        </w:rPr>
        <w:t xml:space="preserve"> ию</w:t>
      </w:r>
      <w:r w:rsidR="00912EBC">
        <w:rPr>
          <w:rFonts w:eastAsiaTheme="minorHAnsi"/>
          <w:sz w:val="28"/>
          <w:szCs w:val="28"/>
          <w:lang w:eastAsia="en-US"/>
        </w:rPr>
        <w:t>л</w:t>
      </w:r>
      <w:r w:rsidR="00E11F03">
        <w:rPr>
          <w:rFonts w:eastAsiaTheme="minorHAnsi"/>
          <w:sz w:val="28"/>
          <w:szCs w:val="28"/>
          <w:lang w:eastAsia="en-US"/>
        </w:rPr>
        <w:t xml:space="preserve">е </w:t>
      </w:r>
      <w:r w:rsidR="00983D7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2020г. в свя</w:t>
      </w:r>
      <w:r w:rsidR="00912EBC">
        <w:rPr>
          <w:rFonts w:eastAsiaTheme="minorHAnsi"/>
          <w:sz w:val="28"/>
          <w:szCs w:val="28"/>
          <w:lang w:eastAsia="en-US"/>
        </w:rPr>
        <w:t xml:space="preserve">зи с коронавирусом, прием проводился в режиме </w:t>
      </w:r>
      <w:proofErr w:type="gramStart"/>
      <w:r w:rsidR="00912EBC">
        <w:rPr>
          <w:rFonts w:eastAsiaTheme="minorHAnsi"/>
          <w:sz w:val="28"/>
          <w:szCs w:val="28"/>
          <w:lang w:eastAsia="en-US"/>
        </w:rPr>
        <w:t>телефонной</w:t>
      </w:r>
      <w:proofErr w:type="gramEnd"/>
      <w:r w:rsidR="00912EBC">
        <w:rPr>
          <w:rFonts w:eastAsiaTheme="minorHAnsi"/>
          <w:sz w:val="28"/>
          <w:szCs w:val="28"/>
          <w:lang w:eastAsia="en-US"/>
        </w:rPr>
        <w:t xml:space="preserve"> связи с заявителями.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265528">
        <w:rPr>
          <w:rFonts w:eastAsiaTheme="minorHAnsi"/>
          <w:sz w:val="28"/>
          <w:szCs w:val="28"/>
          <w:lang w:eastAsia="en-US"/>
        </w:rPr>
        <w:t>2 (29</w:t>
      </w:r>
      <w:r w:rsidR="00CB0398">
        <w:rPr>
          <w:rFonts w:eastAsiaTheme="minorHAnsi"/>
          <w:sz w:val="28"/>
          <w:szCs w:val="28"/>
          <w:lang w:eastAsia="en-US"/>
        </w:rPr>
        <w:t xml:space="preserve"> %)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265528">
        <w:rPr>
          <w:rFonts w:eastAsiaTheme="minorHAnsi"/>
          <w:sz w:val="28"/>
          <w:szCs w:val="28"/>
          <w:lang w:eastAsia="en-US"/>
        </w:rPr>
        <w:t>2</w:t>
      </w:r>
      <w:r w:rsidR="0050279A">
        <w:rPr>
          <w:rFonts w:eastAsiaTheme="minorHAnsi"/>
          <w:sz w:val="28"/>
          <w:szCs w:val="28"/>
          <w:lang w:eastAsia="en-US"/>
        </w:rPr>
        <w:t xml:space="preserve"> (10</w:t>
      </w:r>
      <w:r w:rsidR="00082109">
        <w:rPr>
          <w:rFonts w:eastAsiaTheme="minorHAnsi"/>
          <w:sz w:val="28"/>
          <w:szCs w:val="28"/>
          <w:lang w:eastAsia="en-US"/>
        </w:rPr>
        <w:t>0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265528">
        <w:rPr>
          <w:rFonts w:eastAsiaTheme="minorHAnsi"/>
          <w:sz w:val="28"/>
          <w:szCs w:val="28"/>
          <w:lang w:eastAsia="en-US"/>
        </w:rPr>
        <w:t>6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265528">
        <w:rPr>
          <w:rFonts w:eastAsiaTheme="minorHAnsi"/>
          <w:sz w:val="28"/>
          <w:szCs w:val="28"/>
          <w:lang w:eastAsia="en-US"/>
        </w:rPr>
        <w:t>86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A53111" w:rsidRDefault="00F157B2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-находятся на рассмотрении-0 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A53111">
        <w:rPr>
          <w:rFonts w:eastAsiaTheme="minorHAnsi"/>
          <w:sz w:val="28"/>
          <w:szCs w:val="28"/>
          <w:lang w:eastAsia="en-US"/>
        </w:rPr>
        <w:t>иеся на « отложенном контроле»-0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F157B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1B778C" w:rsidRPr="006B134E" w:rsidRDefault="00F9724F" w:rsidP="00F97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D64314">
        <w:rPr>
          <w:rFonts w:eastAsiaTheme="minorHAnsi"/>
          <w:sz w:val="28"/>
          <w:szCs w:val="28"/>
          <w:lang w:eastAsia="en-US"/>
        </w:rPr>
        <w:t>исполнительных органов власти области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 прием граждан в общественной приемной</w:t>
      </w:r>
      <w:r w:rsidR="00082109">
        <w:rPr>
          <w:rFonts w:eastAsiaTheme="minorHAnsi"/>
          <w:sz w:val="28"/>
          <w:szCs w:val="28"/>
          <w:lang w:eastAsia="en-US"/>
        </w:rPr>
        <w:t xml:space="preserve"> губернатора области  не проводился.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265528">
        <w:rPr>
          <w:rFonts w:eastAsiaTheme="minorHAnsi"/>
          <w:sz w:val="28"/>
          <w:szCs w:val="28"/>
          <w:lang w:eastAsia="en-US"/>
        </w:rPr>
        <w:t xml:space="preserve">7 </w:t>
      </w:r>
      <w:r w:rsidR="00B475AC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 (</w:t>
      </w:r>
      <w:r w:rsidR="00082109">
        <w:rPr>
          <w:rFonts w:eastAsiaTheme="minorHAnsi"/>
          <w:sz w:val="28"/>
          <w:szCs w:val="28"/>
          <w:lang w:eastAsia="en-US"/>
        </w:rPr>
        <w:t>100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265528">
        <w:rPr>
          <w:rFonts w:eastAsiaTheme="minorHAnsi"/>
          <w:sz w:val="28"/>
          <w:szCs w:val="28"/>
          <w:lang w:eastAsia="en-US"/>
        </w:rPr>
        <w:t>7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proofErr w:type="gramStart"/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A53111">
        <w:rPr>
          <w:rFonts w:eastAsiaTheme="minorHAnsi"/>
          <w:sz w:val="28"/>
          <w:szCs w:val="28"/>
          <w:lang w:eastAsia="en-US"/>
        </w:rPr>
        <w:t xml:space="preserve">всем </w:t>
      </w:r>
      <w:r w:rsidR="001C5B6F">
        <w:rPr>
          <w:rFonts w:eastAsiaTheme="minorHAnsi"/>
          <w:sz w:val="28"/>
          <w:szCs w:val="28"/>
          <w:lang w:eastAsia="en-US"/>
        </w:rPr>
        <w:t xml:space="preserve">обращениям </w:t>
      </w:r>
      <w:r w:rsidR="00F0350F">
        <w:rPr>
          <w:rFonts w:eastAsiaTheme="minorHAnsi"/>
          <w:sz w:val="28"/>
          <w:szCs w:val="28"/>
          <w:lang w:eastAsia="en-US"/>
        </w:rPr>
        <w:t>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B475A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B475AC">
        <w:rPr>
          <w:rFonts w:eastAsiaTheme="minorHAnsi"/>
          <w:sz w:val="28"/>
          <w:szCs w:val="28"/>
          <w:lang w:eastAsia="en-US"/>
        </w:rPr>
        <w:t>оворино -</w:t>
      </w:r>
      <w:r w:rsidR="00265528">
        <w:rPr>
          <w:rFonts w:eastAsiaTheme="minorHAnsi"/>
          <w:sz w:val="28"/>
          <w:szCs w:val="28"/>
          <w:lang w:eastAsia="en-US"/>
        </w:rPr>
        <w:t>5</w:t>
      </w:r>
      <w:r w:rsidR="00E11F03">
        <w:rPr>
          <w:rFonts w:eastAsiaTheme="minorHAnsi"/>
          <w:sz w:val="28"/>
          <w:szCs w:val="28"/>
          <w:lang w:eastAsia="en-US"/>
        </w:rPr>
        <w:t xml:space="preserve"> (7</w:t>
      </w:r>
      <w:r w:rsidR="00265528">
        <w:rPr>
          <w:rFonts w:eastAsiaTheme="minorHAnsi"/>
          <w:sz w:val="28"/>
          <w:szCs w:val="28"/>
          <w:lang w:eastAsia="en-US"/>
        </w:rPr>
        <w:t>1</w:t>
      </w:r>
      <w:r w:rsidR="001C5B6F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E11F03">
        <w:rPr>
          <w:rFonts w:eastAsiaTheme="minorHAnsi"/>
          <w:sz w:val="28"/>
          <w:szCs w:val="28"/>
          <w:lang w:eastAsia="en-US"/>
        </w:rPr>
        <w:t>7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5B7946">
        <w:rPr>
          <w:rFonts w:eastAsiaTheme="minorHAnsi"/>
          <w:sz w:val="28"/>
          <w:szCs w:val="28"/>
          <w:lang w:eastAsia="en-US"/>
        </w:rPr>
        <w:t>граждан</w:t>
      </w:r>
      <w:r w:rsidR="00E11F03">
        <w:rPr>
          <w:rFonts w:eastAsiaTheme="minorHAnsi"/>
          <w:sz w:val="28"/>
          <w:szCs w:val="28"/>
          <w:lang w:eastAsia="en-US"/>
        </w:rPr>
        <w:t>ин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136340">
        <w:rPr>
          <w:rFonts w:eastAsiaTheme="minorHAnsi"/>
          <w:sz w:val="28"/>
          <w:szCs w:val="28"/>
          <w:lang w:eastAsia="en-US"/>
        </w:rPr>
        <w:t>100</w:t>
      </w:r>
      <w:r w:rsidRPr="00C443C7">
        <w:rPr>
          <w:rFonts w:eastAsiaTheme="minorHAnsi"/>
          <w:sz w:val="28"/>
          <w:szCs w:val="28"/>
          <w:lang w:eastAsia="en-US"/>
        </w:rPr>
        <w:t>%).</w:t>
      </w:r>
    </w:p>
    <w:p w:rsidR="001835E0" w:rsidRPr="00EF00A0" w:rsidRDefault="001835E0" w:rsidP="0013634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0667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11F03">
        <w:rPr>
          <w:rFonts w:eastAsiaTheme="minorHAnsi"/>
          <w:sz w:val="28"/>
          <w:szCs w:val="28"/>
          <w:lang w:eastAsia="en-US"/>
        </w:rPr>
        <w:t>ию</w:t>
      </w:r>
      <w:r w:rsidR="00265528">
        <w:rPr>
          <w:rFonts w:eastAsiaTheme="minorHAnsi"/>
          <w:sz w:val="28"/>
          <w:szCs w:val="28"/>
          <w:lang w:eastAsia="en-US"/>
        </w:rPr>
        <w:t>л</w:t>
      </w:r>
      <w:r w:rsidR="00E11F03">
        <w:rPr>
          <w:rFonts w:eastAsiaTheme="minorHAnsi"/>
          <w:sz w:val="28"/>
          <w:szCs w:val="28"/>
          <w:lang w:eastAsia="en-US"/>
        </w:rPr>
        <w:t>е</w:t>
      </w:r>
      <w:proofErr w:type="gramEnd"/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082109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1C5B6F" w:rsidRDefault="00265528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36340" w:rsidRDefault="0050279A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социальному обеспечени</w:t>
      </w:r>
      <w:proofErr w:type="gramStart"/>
      <w:r>
        <w:rPr>
          <w:color w:val="000000"/>
          <w:sz w:val="28"/>
          <w:szCs w:val="28"/>
        </w:rPr>
        <w:t>ю</w:t>
      </w:r>
      <w:r w:rsidR="00265528">
        <w:rPr>
          <w:color w:val="000000"/>
          <w:sz w:val="28"/>
          <w:szCs w:val="28"/>
        </w:rPr>
        <w:t>(</w:t>
      </w:r>
      <w:proofErr w:type="gramEnd"/>
      <w:r w:rsidR="00265528">
        <w:rPr>
          <w:color w:val="000000"/>
          <w:sz w:val="28"/>
          <w:szCs w:val="28"/>
        </w:rPr>
        <w:t xml:space="preserve"> выплат на детей от 3 до 16 лет, открытию библиотек, выделению санаторно-курортной рутевки на лечение).</w:t>
      </w:r>
      <w:r w:rsidR="00E11F03">
        <w:rPr>
          <w:color w:val="000000"/>
          <w:sz w:val="28"/>
          <w:szCs w:val="28"/>
        </w:rPr>
        <w:t>;</w:t>
      </w:r>
    </w:p>
    <w:p w:rsidR="00AD4044" w:rsidRDefault="00E11F03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655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оказания финансовой помощи</w:t>
      </w:r>
      <w:r w:rsidR="00265528">
        <w:rPr>
          <w:color w:val="000000"/>
          <w:sz w:val="28"/>
          <w:szCs w:val="28"/>
        </w:rPr>
        <w:t xml:space="preserve"> в связхи с пожаром</w:t>
      </w:r>
      <w:r>
        <w:rPr>
          <w:color w:val="000000"/>
          <w:sz w:val="28"/>
          <w:szCs w:val="28"/>
        </w:rPr>
        <w:t xml:space="preserve"> </w:t>
      </w:r>
      <w:proofErr w:type="gramStart"/>
      <w:r w:rsidR="00265528">
        <w:rPr>
          <w:color w:val="000000"/>
          <w:sz w:val="28"/>
          <w:szCs w:val="28"/>
        </w:rPr>
        <w:t>;-</w:t>
      </w:r>
      <w:proofErr w:type="gramEnd"/>
      <w:r w:rsidR="00265528">
        <w:rPr>
          <w:color w:val="000000"/>
          <w:sz w:val="28"/>
          <w:szCs w:val="28"/>
        </w:rPr>
        <w:t>содержанию общего имущества в МКД.</w:t>
      </w:r>
    </w:p>
    <w:p w:rsidR="00265528" w:rsidRDefault="00265528" w:rsidP="00827BF9">
      <w:pPr>
        <w:jc w:val="both"/>
        <w:rPr>
          <w:color w:val="000000"/>
          <w:sz w:val="28"/>
          <w:szCs w:val="28"/>
        </w:rPr>
      </w:pPr>
    </w:p>
    <w:p w:rsidR="00265528" w:rsidRDefault="00265528" w:rsidP="00827BF9">
      <w:pPr>
        <w:jc w:val="both"/>
        <w:rPr>
          <w:color w:val="000000"/>
          <w:sz w:val="28"/>
          <w:szCs w:val="28"/>
        </w:rPr>
      </w:pPr>
    </w:p>
    <w:p w:rsidR="00265528" w:rsidRDefault="00265528" w:rsidP="00827BF9">
      <w:pPr>
        <w:jc w:val="both"/>
        <w:rPr>
          <w:color w:val="000000"/>
          <w:sz w:val="28"/>
          <w:szCs w:val="28"/>
        </w:rPr>
      </w:pPr>
    </w:p>
    <w:p w:rsidR="00265528" w:rsidRDefault="00265528" w:rsidP="00827BF9">
      <w:pPr>
        <w:jc w:val="both"/>
        <w:rPr>
          <w:color w:val="000000"/>
          <w:sz w:val="28"/>
          <w:szCs w:val="28"/>
        </w:rPr>
      </w:pPr>
    </w:p>
    <w:p w:rsidR="00265528" w:rsidRDefault="00265528" w:rsidP="00827BF9">
      <w:pPr>
        <w:jc w:val="both"/>
        <w:rPr>
          <w:color w:val="000000"/>
          <w:sz w:val="28"/>
          <w:szCs w:val="28"/>
        </w:rPr>
      </w:pP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 xml:space="preserve">асти приведена в </w:t>
      </w:r>
      <w:proofErr w:type="gramStart"/>
      <w:r w:rsidR="008C103B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8C103B">
        <w:rPr>
          <w:rFonts w:eastAsiaTheme="minorHAnsi"/>
          <w:sz w:val="28"/>
          <w:szCs w:val="28"/>
          <w:lang w:eastAsia="en-US"/>
        </w:rPr>
        <w:t>.</w:t>
      </w:r>
    </w:p>
    <w:p w:rsidR="00D96E27" w:rsidRPr="00D96E27" w:rsidRDefault="00D96E27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 w:rsidRPr="00C75722">
        <w:rPr>
          <w:rFonts w:eastAsiaTheme="minorHAnsi"/>
          <w:sz w:val="28"/>
          <w:szCs w:val="28"/>
          <w:lang w:eastAsia="en-US"/>
        </w:rPr>
        <w:t xml:space="preserve">Информация по обратившимся гражданам </w:t>
      </w:r>
    </w:p>
    <w:p w:rsidR="00D96E27" w:rsidRPr="00C75722" w:rsidRDefault="00A53111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265528">
        <w:rPr>
          <w:rFonts w:eastAsiaTheme="minorHAnsi"/>
          <w:sz w:val="28"/>
          <w:szCs w:val="28"/>
          <w:lang w:eastAsia="en-US"/>
        </w:rPr>
        <w:t>июл</w:t>
      </w:r>
      <w:r w:rsidR="00E11F03">
        <w:rPr>
          <w:rFonts w:eastAsiaTheme="minorHAnsi"/>
          <w:sz w:val="28"/>
          <w:szCs w:val="28"/>
          <w:lang w:eastAsia="en-US"/>
        </w:rPr>
        <w:t>ь</w:t>
      </w:r>
      <w:r w:rsidR="00926F6C" w:rsidRPr="00C75722">
        <w:rPr>
          <w:rFonts w:eastAsiaTheme="minorHAnsi"/>
          <w:sz w:val="28"/>
          <w:szCs w:val="28"/>
          <w:lang w:eastAsia="en-US"/>
        </w:rPr>
        <w:t xml:space="preserve"> </w:t>
      </w:r>
      <w:r w:rsidR="00524137">
        <w:rPr>
          <w:rFonts w:eastAsiaTheme="minorHAnsi"/>
          <w:sz w:val="28"/>
          <w:szCs w:val="28"/>
          <w:lang w:eastAsia="en-US"/>
        </w:rPr>
        <w:t>2020</w:t>
      </w:r>
      <w:r w:rsidR="00D96E27" w:rsidRPr="00C75722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b/>
          <w:sz w:val="10"/>
          <w:szCs w:val="10"/>
          <w:lang w:eastAsia="en-US"/>
        </w:rPr>
      </w:pPr>
    </w:p>
    <w:tbl>
      <w:tblPr>
        <w:tblW w:w="9468" w:type="dxa"/>
        <w:tblInd w:w="-4" w:type="dxa"/>
        <w:tblLayout w:type="fixed"/>
        <w:tblLook w:val="04A0"/>
      </w:tblPr>
      <w:tblGrid>
        <w:gridCol w:w="2522"/>
        <w:gridCol w:w="992"/>
        <w:gridCol w:w="851"/>
        <w:gridCol w:w="992"/>
        <w:gridCol w:w="1134"/>
        <w:gridCol w:w="992"/>
        <w:gridCol w:w="993"/>
        <w:gridCol w:w="992"/>
      </w:tblGrid>
      <w:tr w:rsidR="00D96E27" w:rsidRPr="002949F8" w:rsidTr="00AB365E">
        <w:trPr>
          <w:trHeight w:val="30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Категории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По возрастным группам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По</w:t>
            </w:r>
            <w:proofErr w:type="gramEnd"/>
            <w:r w:rsidRPr="002949F8">
              <w:t xml:space="preserve"> половой </w:t>
            </w:r>
          </w:p>
          <w:p w:rsidR="00D96E27" w:rsidRPr="002949F8" w:rsidRDefault="00D96E27" w:rsidP="00AB365E">
            <w:pPr>
              <w:jc w:val="center"/>
            </w:pPr>
            <w:r w:rsidRPr="002949F8">
              <w:t>принадлежности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от 30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старше 60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мужчи 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женщины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Работающие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265528" w:rsidP="00AB365E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F17704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265528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A531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265528" w:rsidP="00F30E82">
            <w:pPr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2D3A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E11F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8742F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265528" w:rsidP="00AB365E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Матери-одиночки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265528" w:rsidP="009F330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 w:rsidRPr="0085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>
              <w:rPr>
                <w:rFonts w:eastAsia="Calibri"/>
              </w:rPr>
              <w:t>И</w:t>
            </w:r>
            <w:r w:rsidRPr="00805099">
              <w:rPr>
                <w:rFonts w:eastAsia="Calibri"/>
              </w:rPr>
              <w:t>ностранны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граждан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и лица без гражданства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  <w:p w:rsidR="008742F2" w:rsidRDefault="008742F2" w:rsidP="00172D4A">
            <w:pPr>
              <w:jc w:val="center"/>
            </w:pPr>
          </w:p>
          <w:p w:rsidR="008742F2" w:rsidRPr="00854B29" w:rsidRDefault="008742F2" w:rsidP="00172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rPr>
                <w:b/>
                <w:bCs/>
              </w:rPr>
            </w:pPr>
            <w:r w:rsidRPr="002949F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136340" w:rsidP="00874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65528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65528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65528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E11F03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65528" w:rsidP="00F3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C3F73" w:rsidRPr="002949F8" w:rsidTr="00AB365E">
        <w:trPr>
          <w:trHeight w:val="25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73" w:rsidRPr="002949F8" w:rsidRDefault="002C3F73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65528" w:rsidP="00F1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65528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65528" w:rsidP="0026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11F03"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65528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E11F03" w:rsidP="00E1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65528">
              <w:rPr>
                <w:b/>
                <w:bCs/>
              </w:rPr>
              <w:t>6</w:t>
            </w:r>
          </w:p>
        </w:tc>
      </w:tr>
    </w:tbl>
    <w:p w:rsidR="005A024E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6C" w:rsidRDefault="00265528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E11F03">
              <w:rPr>
                <w:rFonts w:eastAsiaTheme="minorHAnsi"/>
                <w:sz w:val="28"/>
                <w:szCs w:val="28"/>
                <w:lang w:eastAsia="en-US"/>
              </w:rPr>
              <w:t>ь</w:t>
            </w:r>
          </w:p>
          <w:p w:rsidR="001835E0" w:rsidRPr="00036A91" w:rsidRDefault="00A53111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265528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E11F03">
              <w:rPr>
                <w:rFonts w:eastAsiaTheme="minorHAnsi"/>
                <w:sz w:val="28"/>
                <w:szCs w:val="28"/>
                <w:lang w:eastAsia="en-US"/>
              </w:rPr>
              <w:t>ь</w:t>
            </w:r>
          </w:p>
          <w:p w:rsidR="001835E0" w:rsidRPr="00036A91" w:rsidRDefault="001835E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265528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E11F03">
              <w:rPr>
                <w:rFonts w:eastAsiaTheme="minorHAnsi"/>
                <w:sz w:val="28"/>
                <w:szCs w:val="28"/>
                <w:lang w:eastAsia="en-US"/>
              </w:rPr>
              <w:t>ь</w:t>
            </w:r>
          </w:p>
          <w:p w:rsidR="001835E0" w:rsidRPr="00036A91" w:rsidRDefault="001835E0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265528" w:rsidP="007900B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28,6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E11F03" w:rsidP="00322673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32267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E11F03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CC4D64" w:rsidP="004D64A0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64A0">
              <w:rPr>
                <w:rFonts w:ascii="Times New Roman" w:hAnsi="Times New Roman"/>
                <w:sz w:val="28"/>
                <w:szCs w:val="28"/>
              </w:rPr>
              <w:t>0</w:t>
            </w:r>
            <w:r w:rsidR="001835E0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912852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0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CC4D64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D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265528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71,4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322673" w:rsidP="000F23C8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715D79" w:rsidP="004D64A0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967FC" w:rsidRPr="00D96E27" w:rsidRDefault="001835E0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36340">
          <w:headerReference w:type="default" r:id="rId7"/>
          <w:pgSz w:w="11906" w:h="16838"/>
          <w:pgMar w:top="284" w:right="567" w:bottom="426" w:left="1985" w:header="426" w:footer="709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D5777F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9F015B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 xml:space="preserve">В 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292EBB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292EBB" w:rsidRPr="000D6BE1">
        <w:rPr>
          <w:rFonts w:eastAsiaTheme="minorHAnsi"/>
          <w:sz w:val="28"/>
          <w:szCs w:val="28"/>
          <w:lang w:eastAsia="en-US"/>
        </w:rPr>
        <w:t>е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292EBB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292EBB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292EBB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приемной</w:t>
      </w:r>
      <w:r w:rsidR="00292EBB" w:rsidRPr="000D6BE1">
        <w:rPr>
          <w:rFonts w:eastAsiaTheme="minorHAnsi"/>
          <w:sz w:val="28"/>
          <w:szCs w:val="28"/>
          <w:lang w:eastAsia="en-US"/>
        </w:rPr>
        <w:t>.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715D79">
        <w:rPr>
          <w:rFonts w:eastAsiaTheme="minorHAnsi"/>
          <w:sz w:val="28"/>
          <w:szCs w:val="28"/>
          <w:lang w:eastAsia="en-US"/>
        </w:rPr>
        <w:t>июнь</w:t>
      </w:r>
      <w:r w:rsidR="00CC4D64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2020</w:t>
      </w:r>
      <w:r w:rsidR="00292EBB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292EBB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715D79">
        <w:rPr>
          <w:rFonts w:eastAsiaTheme="minorHAnsi"/>
          <w:sz w:val="28"/>
          <w:szCs w:val="28"/>
          <w:lang w:eastAsia="en-US"/>
        </w:rPr>
        <w:t>5 публикаций в Интернете и СМИ.</w:t>
      </w:r>
    </w:p>
    <w:p w:rsidR="002F77CD" w:rsidRPr="00746DA4" w:rsidRDefault="009F015B" w:rsidP="00746DA4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835E0"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 в </w:t>
      </w:r>
      <w:r w:rsidR="00265528">
        <w:rPr>
          <w:rFonts w:eastAsiaTheme="minorHAnsi"/>
          <w:sz w:val="28"/>
          <w:szCs w:val="28"/>
          <w:lang w:eastAsia="en-US"/>
        </w:rPr>
        <w:t>июле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30E82">
        <w:rPr>
          <w:rFonts w:eastAsiaTheme="minorHAnsi"/>
          <w:sz w:val="28"/>
          <w:szCs w:val="28"/>
          <w:lang w:eastAsia="en-US"/>
        </w:rPr>
        <w:t xml:space="preserve"> </w:t>
      </w:r>
      <w:r w:rsidR="001835E0"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265528">
        <w:rPr>
          <w:rFonts w:eastAsiaTheme="minorHAnsi"/>
          <w:sz w:val="28"/>
          <w:szCs w:val="28"/>
          <w:lang w:eastAsia="en-US"/>
        </w:rPr>
        <w:t>4</w:t>
      </w:r>
      <w:r w:rsidR="001835E0"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У</w:t>
      </w:r>
      <w:r w:rsidR="001835E0" w:rsidRPr="00FD2EF5">
        <w:rPr>
          <w:sz w:val="28"/>
          <w:szCs w:val="28"/>
        </w:rPr>
        <w:t>частие руководител</w:t>
      </w:r>
      <w:r w:rsidR="001835E0">
        <w:rPr>
          <w:sz w:val="28"/>
          <w:szCs w:val="28"/>
        </w:rPr>
        <w:t>я о</w:t>
      </w:r>
      <w:r w:rsidR="001835E0" w:rsidRPr="00234E5F">
        <w:rPr>
          <w:sz w:val="28"/>
          <w:szCs w:val="28"/>
        </w:rPr>
        <w:t xml:space="preserve">бщественной приёмной в </w:t>
      </w:r>
      <w:r w:rsidR="001835E0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 xml:space="preserve">имеет </w:t>
      </w:r>
      <w:r w:rsidR="001835E0" w:rsidRPr="005C6521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б</w:t>
      </w:r>
      <w:r w:rsidR="001835E0" w:rsidRPr="00FD2EF5">
        <w:rPr>
          <w:sz w:val="28"/>
          <w:szCs w:val="28"/>
        </w:rPr>
        <w:t xml:space="preserve">ольшое значение в работе </w:t>
      </w:r>
      <w:r w:rsidR="001835E0">
        <w:rPr>
          <w:sz w:val="28"/>
          <w:szCs w:val="28"/>
        </w:rPr>
        <w:t xml:space="preserve">с </w:t>
      </w:r>
      <w:r w:rsidR="001835E0" w:rsidRPr="00FD2EF5">
        <w:rPr>
          <w:sz w:val="28"/>
          <w:szCs w:val="28"/>
        </w:rPr>
        <w:t xml:space="preserve"> обращениям</w:t>
      </w:r>
      <w:r w:rsidR="001835E0">
        <w:rPr>
          <w:sz w:val="28"/>
          <w:szCs w:val="28"/>
        </w:rPr>
        <w:t>и</w:t>
      </w:r>
      <w:r w:rsidR="001835E0" w:rsidRPr="00FD2EF5">
        <w:rPr>
          <w:sz w:val="28"/>
          <w:szCs w:val="28"/>
        </w:rPr>
        <w:t xml:space="preserve"> граждан</w:t>
      </w:r>
      <w:proofErr w:type="gramStart"/>
      <w:r w:rsidR="001835E0" w:rsidRPr="00FD2EF5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.</w:t>
      </w:r>
      <w:proofErr w:type="gramEnd"/>
      <w:r w:rsidR="001835E0"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 w:rsidR="00746DA4">
        <w:rPr>
          <w:sz w:val="28"/>
          <w:szCs w:val="28"/>
        </w:rPr>
        <w:t>.</w:t>
      </w: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560B1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726F6D" w:rsidRPr="0057140C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            Л.И.Хрыкина</w:t>
      </w:r>
    </w:p>
    <w:sectPr w:rsidR="00726F6D" w:rsidRPr="0057140C" w:rsidSect="00F8750B">
      <w:headerReference w:type="even" r:id="rId8"/>
      <w:headerReference w:type="default" r:id="rId9"/>
      <w:footerReference w:type="default" r:id="rId10"/>
      <w:pgSz w:w="11906" w:h="16838"/>
      <w:pgMar w:top="0" w:right="567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98" w:rsidRDefault="00FB4F98" w:rsidP="00410190">
      <w:r>
        <w:separator/>
      </w:r>
    </w:p>
  </w:endnote>
  <w:endnote w:type="continuationSeparator" w:id="0">
    <w:p w:rsidR="00FB4F98" w:rsidRDefault="00FB4F98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98" w:rsidRDefault="00FB4F98" w:rsidP="00410190">
      <w:r>
        <w:separator/>
      </w:r>
    </w:p>
  </w:footnote>
  <w:footnote w:type="continuationSeparator" w:id="0">
    <w:p w:rsidR="00FB4F98" w:rsidRDefault="00FB4F98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AE34AF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912EBC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AE34A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FB4F98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AE34AF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A5311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6679D"/>
    <w:rsid w:val="00070277"/>
    <w:rsid w:val="000704FB"/>
    <w:rsid w:val="00071B9B"/>
    <w:rsid w:val="000737E4"/>
    <w:rsid w:val="00073A47"/>
    <w:rsid w:val="000756F2"/>
    <w:rsid w:val="00075D8E"/>
    <w:rsid w:val="00080380"/>
    <w:rsid w:val="00081391"/>
    <w:rsid w:val="00082109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23C8"/>
    <w:rsid w:val="000F392B"/>
    <w:rsid w:val="000F70F6"/>
    <w:rsid w:val="00103734"/>
    <w:rsid w:val="001046F1"/>
    <w:rsid w:val="00105591"/>
    <w:rsid w:val="0010727F"/>
    <w:rsid w:val="001117F6"/>
    <w:rsid w:val="00114645"/>
    <w:rsid w:val="001225BD"/>
    <w:rsid w:val="0012799A"/>
    <w:rsid w:val="00131BC8"/>
    <w:rsid w:val="00135C74"/>
    <w:rsid w:val="00136340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EE0"/>
    <w:rsid w:val="001F3C9F"/>
    <w:rsid w:val="00201A41"/>
    <w:rsid w:val="00202847"/>
    <w:rsid w:val="00205A3A"/>
    <w:rsid w:val="00206525"/>
    <w:rsid w:val="0020699F"/>
    <w:rsid w:val="002105B5"/>
    <w:rsid w:val="00224563"/>
    <w:rsid w:val="0022457F"/>
    <w:rsid w:val="00225A25"/>
    <w:rsid w:val="00227B95"/>
    <w:rsid w:val="00231BDE"/>
    <w:rsid w:val="002353FF"/>
    <w:rsid w:val="0024200C"/>
    <w:rsid w:val="002534A5"/>
    <w:rsid w:val="00254921"/>
    <w:rsid w:val="00254A11"/>
    <w:rsid w:val="00262CD5"/>
    <w:rsid w:val="00265528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13CC"/>
    <w:rsid w:val="002A21A4"/>
    <w:rsid w:val="002A265A"/>
    <w:rsid w:val="002A67BA"/>
    <w:rsid w:val="002A77F1"/>
    <w:rsid w:val="002B7E2F"/>
    <w:rsid w:val="002C0220"/>
    <w:rsid w:val="002C3F73"/>
    <w:rsid w:val="002C42EF"/>
    <w:rsid w:val="002D3AD5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67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46C2"/>
    <w:rsid w:val="0041681E"/>
    <w:rsid w:val="00423F01"/>
    <w:rsid w:val="00426A9E"/>
    <w:rsid w:val="004317A3"/>
    <w:rsid w:val="00431CFA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7756"/>
    <w:rsid w:val="004D2DED"/>
    <w:rsid w:val="004D64A0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279A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137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6A9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1435"/>
    <w:rsid w:val="005D3633"/>
    <w:rsid w:val="005D5842"/>
    <w:rsid w:val="005E27F6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1FD"/>
    <w:rsid w:val="006A57A4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5D79"/>
    <w:rsid w:val="007174E0"/>
    <w:rsid w:val="00721F55"/>
    <w:rsid w:val="00726180"/>
    <w:rsid w:val="00726F6D"/>
    <w:rsid w:val="007308BB"/>
    <w:rsid w:val="007364E1"/>
    <w:rsid w:val="00737D5E"/>
    <w:rsid w:val="00740163"/>
    <w:rsid w:val="00741CC4"/>
    <w:rsid w:val="00746DA4"/>
    <w:rsid w:val="00750327"/>
    <w:rsid w:val="007553F4"/>
    <w:rsid w:val="00763F63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E112F"/>
    <w:rsid w:val="007E185B"/>
    <w:rsid w:val="007E68DA"/>
    <w:rsid w:val="007F2891"/>
    <w:rsid w:val="007F5EF5"/>
    <w:rsid w:val="00801C34"/>
    <w:rsid w:val="00802FD7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14F3"/>
    <w:rsid w:val="00852431"/>
    <w:rsid w:val="008534C1"/>
    <w:rsid w:val="008556E6"/>
    <w:rsid w:val="008560B1"/>
    <w:rsid w:val="00864DCC"/>
    <w:rsid w:val="008657CA"/>
    <w:rsid w:val="00865E03"/>
    <w:rsid w:val="00866A0F"/>
    <w:rsid w:val="0087030E"/>
    <w:rsid w:val="008742F2"/>
    <w:rsid w:val="00880520"/>
    <w:rsid w:val="00885267"/>
    <w:rsid w:val="008873E0"/>
    <w:rsid w:val="008910DD"/>
    <w:rsid w:val="008914BE"/>
    <w:rsid w:val="00894647"/>
    <w:rsid w:val="00894D05"/>
    <w:rsid w:val="008A2C11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852"/>
    <w:rsid w:val="00912C2B"/>
    <w:rsid w:val="00912EBC"/>
    <w:rsid w:val="00920962"/>
    <w:rsid w:val="00920FA2"/>
    <w:rsid w:val="00926667"/>
    <w:rsid w:val="00926F6C"/>
    <w:rsid w:val="00927701"/>
    <w:rsid w:val="00941E72"/>
    <w:rsid w:val="0094280A"/>
    <w:rsid w:val="00946D80"/>
    <w:rsid w:val="00950364"/>
    <w:rsid w:val="00951FC4"/>
    <w:rsid w:val="0095733A"/>
    <w:rsid w:val="009606B2"/>
    <w:rsid w:val="00965780"/>
    <w:rsid w:val="009707AC"/>
    <w:rsid w:val="009763A4"/>
    <w:rsid w:val="00983D73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3111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B645E"/>
    <w:rsid w:val="00AC0244"/>
    <w:rsid w:val="00AC7923"/>
    <w:rsid w:val="00AD4044"/>
    <w:rsid w:val="00AD43F1"/>
    <w:rsid w:val="00AE0E70"/>
    <w:rsid w:val="00AE15F5"/>
    <w:rsid w:val="00AE2D54"/>
    <w:rsid w:val="00AE3485"/>
    <w:rsid w:val="00AE34AF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75AC"/>
    <w:rsid w:val="00B50125"/>
    <w:rsid w:val="00B64CBC"/>
    <w:rsid w:val="00B7113C"/>
    <w:rsid w:val="00B715D9"/>
    <w:rsid w:val="00B74082"/>
    <w:rsid w:val="00B763A6"/>
    <w:rsid w:val="00B77CE1"/>
    <w:rsid w:val="00B77DD2"/>
    <w:rsid w:val="00B85D3D"/>
    <w:rsid w:val="00B914A0"/>
    <w:rsid w:val="00B93F4C"/>
    <w:rsid w:val="00BA5343"/>
    <w:rsid w:val="00BA6C46"/>
    <w:rsid w:val="00BA6F54"/>
    <w:rsid w:val="00BB651D"/>
    <w:rsid w:val="00BC2796"/>
    <w:rsid w:val="00BC2D4C"/>
    <w:rsid w:val="00BC5E8B"/>
    <w:rsid w:val="00BC6BB8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50550"/>
    <w:rsid w:val="00C52C6E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0398"/>
    <w:rsid w:val="00CB3579"/>
    <w:rsid w:val="00CB3E4B"/>
    <w:rsid w:val="00CB4DF7"/>
    <w:rsid w:val="00CB54FF"/>
    <w:rsid w:val="00CB7628"/>
    <w:rsid w:val="00CC10B8"/>
    <w:rsid w:val="00CC4D64"/>
    <w:rsid w:val="00CD53AD"/>
    <w:rsid w:val="00CE3AC5"/>
    <w:rsid w:val="00D0091E"/>
    <w:rsid w:val="00D00AD8"/>
    <w:rsid w:val="00D011E9"/>
    <w:rsid w:val="00D0513E"/>
    <w:rsid w:val="00D10A7F"/>
    <w:rsid w:val="00D148F3"/>
    <w:rsid w:val="00D31325"/>
    <w:rsid w:val="00D322FD"/>
    <w:rsid w:val="00D36FBB"/>
    <w:rsid w:val="00D37401"/>
    <w:rsid w:val="00D4499B"/>
    <w:rsid w:val="00D5777F"/>
    <w:rsid w:val="00D609C8"/>
    <w:rsid w:val="00D61383"/>
    <w:rsid w:val="00D62D5C"/>
    <w:rsid w:val="00D63525"/>
    <w:rsid w:val="00D64314"/>
    <w:rsid w:val="00D650D7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60C7"/>
    <w:rsid w:val="00D96E27"/>
    <w:rsid w:val="00DA1707"/>
    <w:rsid w:val="00DA2E12"/>
    <w:rsid w:val="00DA326D"/>
    <w:rsid w:val="00DB22F3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1F03"/>
    <w:rsid w:val="00E1227A"/>
    <w:rsid w:val="00E17372"/>
    <w:rsid w:val="00E21B9A"/>
    <w:rsid w:val="00E22B87"/>
    <w:rsid w:val="00E23233"/>
    <w:rsid w:val="00E25108"/>
    <w:rsid w:val="00E305CC"/>
    <w:rsid w:val="00E30710"/>
    <w:rsid w:val="00E40CF4"/>
    <w:rsid w:val="00E417C2"/>
    <w:rsid w:val="00E41843"/>
    <w:rsid w:val="00E4492E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81663"/>
    <w:rsid w:val="00E8269F"/>
    <w:rsid w:val="00E82CF8"/>
    <w:rsid w:val="00E9085F"/>
    <w:rsid w:val="00E937C8"/>
    <w:rsid w:val="00E96392"/>
    <w:rsid w:val="00EA1F37"/>
    <w:rsid w:val="00EA27FB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57B2"/>
    <w:rsid w:val="00F16387"/>
    <w:rsid w:val="00F17704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B4F98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5F31-2C7B-484F-8A93-41249C31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187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28</cp:revision>
  <cp:lastPrinted>2020-06-30T08:03:00Z</cp:lastPrinted>
  <dcterms:created xsi:type="dcterms:W3CDTF">2019-11-29T07:56:00Z</dcterms:created>
  <dcterms:modified xsi:type="dcterms:W3CDTF">2020-07-29T12:08:00Z</dcterms:modified>
  <cp:category>к. 123</cp:category>
</cp:coreProperties>
</file>