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b/>
          <w:sz w:val="28"/>
          <w:szCs w:val="28"/>
          <w:lang w:eastAsia="en-US"/>
        </w:rPr>
        <w:t xml:space="preserve">декабрь </w:t>
      </w:r>
      <w:r w:rsidR="00E364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D4300E">
        <w:rPr>
          <w:rFonts w:eastAsiaTheme="minorHAnsi"/>
          <w:sz w:val="28"/>
          <w:szCs w:val="28"/>
          <w:lang w:eastAsia="en-US"/>
        </w:rPr>
        <w:t xml:space="preserve"> в </w:t>
      </w:r>
      <w:r w:rsidR="00200313">
        <w:rPr>
          <w:rFonts w:eastAsiaTheme="minorHAnsi"/>
          <w:sz w:val="28"/>
          <w:szCs w:val="28"/>
          <w:lang w:eastAsia="en-US"/>
        </w:rPr>
        <w:t>декабре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200313">
        <w:rPr>
          <w:rFonts w:eastAsiaTheme="minorHAnsi"/>
          <w:sz w:val="28"/>
          <w:szCs w:val="28"/>
          <w:lang w:eastAsia="en-US"/>
        </w:rPr>
        <w:t xml:space="preserve">12 </w:t>
      </w:r>
      <w:r w:rsidR="00265528">
        <w:rPr>
          <w:rFonts w:eastAsiaTheme="minorHAnsi"/>
          <w:sz w:val="28"/>
          <w:szCs w:val="28"/>
          <w:lang w:eastAsia="en-US"/>
        </w:rPr>
        <w:t>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декабрь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A4AE6">
        <w:rPr>
          <w:rFonts w:eastAsiaTheme="minorHAnsi"/>
          <w:sz w:val="28"/>
          <w:szCs w:val="28"/>
          <w:lang w:eastAsia="en-US"/>
        </w:rPr>
        <w:t>17</w:t>
      </w:r>
      <w:r w:rsidR="005E4D0B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proofErr w:type="gramStart"/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A4AE6">
        <w:rPr>
          <w:rFonts w:eastAsiaTheme="minorHAnsi"/>
          <w:sz w:val="28"/>
          <w:szCs w:val="28"/>
          <w:lang w:eastAsia="en-US"/>
        </w:rPr>
        <w:t>,</w:t>
      </w:r>
      <w:proofErr w:type="gramEnd"/>
      <w:r w:rsidR="0050279A">
        <w:rPr>
          <w:rFonts w:eastAsiaTheme="minorHAnsi"/>
          <w:sz w:val="28"/>
          <w:szCs w:val="28"/>
          <w:lang w:eastAsia="en-US"/>
        </w:rPr>
        <w:t xml:space="preserve"> снижение 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1A4AE6">
        <w:rPr>
          <w:rFonts w:eastAsiaTheme="minorHAnsi"/>
          <w:sz w:val="28"/>
          <w:szCs w:val="28"/>
          <w:lang w:eastAsia="en-US"/>
        </w:rPr>
        <w:t xml:space="preserve">5 </w:t>
      </w:r>
      <w:r w:rsidR="00B76FC7">
        <w:rPr>
          <w:rFonts w:eastAsiaTheme="minorHAnsi"/>
          <w:sz w:val="28"/>
          <w:szCs w:val="28"/>
          <w:lang w:eastAsia="en-US"/>
        </w:rPr>
        <w:t>обращений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декабрь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E4D0B">
        <w:rPr>
          <w:rFonts w:eastAsiaTheme="minorHAnsi"/>
          <w:sz w:val="28"/>
          <w:szCs w:val="28"/>
          <w:lang w:eastAsia="en-US"/>
        </w:rPr>
        <w:t>1</w:t>
      </w:r>
      <w:r w:rsidR="001A4AE6">
        <w:rPr>
          <w:rFonts w:eastAsiaTheme="minorHAnsi"/>
          <w:sz w:val="28"/>
          <w:szCs w:val="28"/>
          <w:lang w:eastAsia="en-US"/>
        </w:rPr>
        <w:t>7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1A4AE6">
        <w:rPr>
          <w:rFonts w:eastAsiaTheme="minorHAnsi"/>
          <w:sz w:val="28"/>
          <w:szCs w:val="28"/>
          <w:lang w:eastAsia="en-US"/>
        </w:rPr>
        <w:t>5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</w:t>
      </w:r>
      <w:r w:rsidR="00B64CBC">
        <w:rPr>
          <w:rFonts w:eastAsiaTheme="minorHAnsi"/>
          <w:sz w:val="28"/>
          <w:szCs w:val="28"/>
          <w:lang w:eastAsia="en-US"/>
        </w:rPr>
        <w:t>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D4300E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декабре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>зи с коронавирусом, прием проводился в режиме</w:t>
      </w:r>
      <w:r w:rsidR="00B76FC7">
        <w:rPr>
          <w:rFonts w:eastAsiaTheme="minorHAnsi"/>
          <w:sz w:val="28"/>
          <w:szCs w:val="28"/>
          <w:lang w:eastAsia="en-US"/>
        </w:rPr>
        <w:t xml:space="preserve"> телефонной связи с заявителями, к представителям ИОГВ обращений на личный прием </w:t>
      </w:r>
      <w:r w:rsidR="00200313">
        <w:rPr>
          <w:rFonts w:eastAsiaTheme="minorHAnsi"/>
          <w:sz w:val="28"/>
          <w:szCs w:val="28"/>
          <w:lang w:eastAsia="en-US"/>
        </w:rPr>
        <w:t>записалось 3</w:t>
      </w:r>
      <w:r w:rsidR="001A4AE6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гражданина.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6A7628">
        <w:rPr>
          <w:rFonts w:eastAsiaTheme="minorHAnsi"/>
          <w:sz w:val="28"/>
          <w:szCs w:val="28"/>
          <w:lang w:eastAsia="en-US"/>
        </w:rPr>
        <w:t>2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Cs w:val="28"/>
          <w:lang w:eastAsia="en-US"/>
        </w:rPr>
        <w:t>(</w:t>
      </w:r>
      <w:r w:rsidR="001A4AE6">
        <w:rPr>
          <w:rFonts w:eastAsiaTheme="minorHAnsi"/>
          <w:sz w:val="28"/>
          <w:szCs w:val="28"/>
          <w:lang w:eastAsia="en-US"/>
        </w:rPr>
        <w:t>17</w:t>
      </w:r>
      <w:r w:rsidR="00CB0398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1A4AE6">
        <w:rPr>
          <w:rFonts w:eastAsiaTheme="minorHAnsi"/>
          <w:sz w:val="28"/>
          <w:szCs w:val="28"/>
          <w:lang w:eastAsia="en-US"/>
        </w:rPr>
        <w:t>2</w:t>
      </w:r>
      <w:r w:rsidR="006A7628">
        <w:rPr>
          <w:rFonts w:eastAsiaTheme="minorHAnsi"/>
          <w:sz w:val="28"/>
          <w:szCs w:val="28"/>
          <w:lang w:eastAsia="en-US"/>
        </w:rPr>
        <w:t xml:space="preserve"> (100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1A4AE6">
        <w:rPr>
          <w:rFonts w:eastAsiaTheme="minorHAnsi"/>
          <w:sz w:val="28"/>
          <w:szCs w:val="28"/>
          <w:lang w:eastAsia="en-US"/>
        </w:rPr>
        <w:t>8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A7628">
        <w:rPr>
          <w:rFonts w:eastAsiaTheme="minorHAnsi"/>
          <w:sz w:val="28"/>
          <w:szCs w:val="28"/>
          <w:lang w:eastAsia="en-US"/>
        </w:rPr>
        <w:t>83</w:t>
      </w:r>
      <w:r w:rsidRPr="00B3191A">
        <w:rPr>
          <w:rFonts w:eastAsiaTheme="minorHAnsi"/>
          <w:sz w:val="28"/>
          <w:szCs w:val="28"/>
          <w:lang w:eastAsia="en-US"/>
        </w:rPr>
        <w:t>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1A4AE6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рассмотрении-2</w:t>
      </w:r>
      <w:r w:rsidR="00F157B2">
        <w:rPr>
          <w:rFonts w:eastAsiaTheme="minorHAnsi"/>
          <w:sz w:val="28"/>
          <w:szCs w:val="28"/>
          <w:lang w:eastAsia="en-US"/>
        </w:rPr>
        <w:t xml:space="preserve">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 xml:space="preserve">иеся на « отложенном </w:t>
      </w:r>
      <w:r w:rsidR="002A66D3">
        <w:rPr>
          <w:rFonts w:eastAsiaTheme="minorHAnsi"/>
          <w:sz w:val="28"/>
          <w:szCs w:val="28"/>
          <w:lang w:eastAsia="en-US"/>
        </w:rPr>
        <w:t>контроле»-</w:t>
      </w:r>
      <w:r w:rsidR="001100BA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200313">
        <w:rPr>
          <w:rFonts w:eastAsiaTheme="minorHAnsi"/>
          <w:sz w:val="28"/>
          <w:szCs w:val="28"/>
          <w:lang w:eastAsia="en-US"/>
        </w:rPr>
        <w:t xml:space="preserve">9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200313">
        <w:rPr>
          <w:rFonts w:eastAsiaTheme="minorHAnsi"/>
          <w:sz w:val="28"/>
          <w:szCs w:val="28"/>
          <w:lang w:eastAsia="en-US"/>
        </w:rPr>
        <w:t>75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200313">
        <w:rPr>
          <w:rFonts w:eastAsiaTheme="minorHAnsi"/>
          <w:sz w:val="28"/>
          <w:szCs w:val="28"/>
          <w:lang w:eastAsia="en-US"/>
        </w:rPr>
        <w:t>9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5E4D0B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города</w:t>
      </w:r>
      <w:r w:rsidR="005E4D0B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-</w:t>
      </w:r>
      <w:r w:rsidR="0036170F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8</w:t>
      </w:r>
      <w:r w:rsidR="005E4D0B">
        <w:rPr>
          <w:rFonts w:eastAsiaTheme="minorHAnsi"/>
          <w:sz w:val="28"/>
          <w:szCs w:val="28"/>
          <w:lang w:eastAsia="en-US"/>
        </w:rPr>
        <w:t xml:space="preserve"> (67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200313">
        <w:rPr>
          <w:rFonts w:eastAsiaTheme="minorHAnsi"/>
          <w:sz w:val="28"/>
          <w:szCs w:val="28"/>
          <w:lang w:eastAsia="en-US"/>
        </w:rPr>
        <w:t>5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36170F">
        <w:rPr>
          <w:rFonts w:eastAsiaTheme="minorHAnsi"/>
          <w:sz w:val="28"/>
          <w:szCs w:val="28"/>
          <w:lang w:eastAsia="en-US"/>
        </w:rPr>
        <w:t>граждан</w:t>
      </w:r>
      <w:r w:rsidR="005E4D0B">
        <w:rPr>
          <w:rFonts w:eastAsiaTheme="minorHAnsi"/>
          <w:sz w:val="28"/>
          <w:szCs w:val="28"/>
          <w:lang w:eastAsia="en-US"/>
        </w:rPr>
        <w:t>ина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00313">
        <w:rPr>
          <w:rFonts w:eastAsiaTheme="minorHAnsi"/>
          <w:sz w:val="28"/>
          <w:szCs w:val="28"/>
          <w:lang w:eastAsia="en-US"/>
        </w:rPr>
        <w:t>42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00313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-оказанию </w:t>
      </w:r>
      <w:r w:rsidR="00200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помощи</w:t>
      </w:r>
      <w:r w:rsidR="00200313">
        <w:rPr>
          <w:color w:val="000000"/>
          <w:sz w:val="28"/>
          <w:szCs w:val="28"/>
        </w:rPr>
        <w:t xml:space="preserve"> в газификации частного дома</w:t>
      </w:r>
      <w:r>
        <w:rPr>
          <w:color w:val="000000"/>
          <w:sz w:val="28"/>
          <w:szCs w:val="28"/>
        </w:rPr>
        <w:t>;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462C8">
        <w:rPr>
          <w:color w:val="000000"/>
          <w:sz w:val="28"/>
          <w:szCs w:val="28"/>
        </w:rPr>
        <w:t xml:space="preserve"> </w:t>
      </w:r>
      <w:r w:rsidR="00200313">
        <w:rPr>
          <w:color w:val="000000"/>
          <w:sz w:val="28"/>
          <w:szCs w:val="28"/>
        </w:rPr>
        <w:t>установки теплового счетчика в МКД г</w:t>
      </w:r>
      <w:proofErr w:type="gramStart"/>
      <w:r w:rsidR="00200313">
        <w:rPr>
          <w:color w:val="000000"/>
          <w:sz w:val="28"/>
          <w:szCs w:val="28"/>
        </w:rPr>
        <w:t>.П</w:t>
      </w:r>
      <w:proofErr w:type="gramEnd"/>
      <w:r w:rsidR="00200313">
        <w:rPr>
          <w:color w:val="000000"/>
          <w:sz w:val="28"/>
          <w:szCs w:val="28"/>
        </w:rPr>
        <w:t>оворино;</w:t>
      </w:r>
    </w:p>
    <w:p w:rsidR="00265528" w:rsidRDefault="00C462C8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00313">
        <w:rPr>
          <w:color w:val="000000"/>
          <w:sz w:val="28"/>
          <w:szCs w:val="28"/>
        </w:rPr>
        <w:t>по тарифам и услугам ЖКХ</w:t>
      </w:r>
      <w:r w:rsidR="005E4D0B">
        <w:rPr>
          <w:color w:val="000000"/>
          <w:sz w:val="28"/>
          <w:szCs w:val="28"/>
        </w:rPr>
        <w:t>;</w:t>
      </w:r>
    </w:p>
    <w:p w:rsidR="005E4D0B" w:rsidRDefault="005E4D0B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00313">
        <w:rPr>
          <w:color w:val="000000"/>
          <w:sz w:val="28"/>
          <w:szCs w:val="28"/>
        </w:rPr>
        <w:t>водоснабжению частного домовладения;</w:t>
      </w:r>
    </w:p>
    <w:p w:rsidR="00200313" w:rsidRDefault="0020031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-уличного  освещения в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айчурово Поворинского района.</w:t>
      </w: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E4D0B" w:rsidRDefault="005E4D0B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 w:rsidRPr="006A4D67">
        <w:rPr>
          <w:sz w:val="28"/>
          <w:szCs w:val="28"/>
        </w:rPr>
        <w:lastRenderedPageBreak/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200313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  <w:r w:rsidR="00E3643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20031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  <w:r w:rsidR="00E3643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200313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  <w:r w:rsidR="00E3643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200313" w:rsidP="00E75EF5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E75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A4AE6" w:rsidP="00A167A2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C57AB" w:rsidP="001A4AE6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4A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A4AE6" w:rsidP="001A4AE6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200313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A4AE6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1A4AE6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8A70A1" w:rsidRDefault="008A70A1" w:rsidP="008A70A1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8504A2">
        <w:rPr>
          <w:rFonts w:eastAsiaTheme="minorHAnsi"/>
          <w:sz w:val="28"/>
          <w:szCs w:val="28"/>
          <w:lang w:eastAsia="en-US"/>
        </w:rPr>
        <w:t>декабрь</w:t>
      </w:r>
      <w:r>
        <w:rPr>
          <w:rFonts w:eastAsiaTheme="minorHAnsi"/>
          <w:sz w:val="28"/>
          <w:szCs w:val="28"/>
          <w:lang w:eastAsia="en-US"/>
        </w:rPr>
        <w:t xml:space="preserve"> 2020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4 публикации в Интернете , </w:t>
      </w:r>
      <w:r w:rsidR="008504A2"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в СМИ.</w:t>
      </w:r>
    </w:p>
    <w:p w:rsidR="008A70A1" w:rsidRPr="00746DA4" w:rsidRDefault="008A70A1" w:rsidP="008A70A1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8504A2">
        <w:rPr>
          <w:rFonts w:eastAsiaTheme="minorHAnsi"/>
          <w:sz w:val="28"/>
          <w:szCs w:val="28"/>
          <w:lang w:eastAsia="en-US"/>
        </w:rPr>
        <w:t>декабре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8504A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8A70A1" w:rsidRDefault="008A70A1" w:rsidP="008A70A1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A70A1" w:rsidRDefault="008A70A1" w:rsidP="008A70A1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</w:t>
      </w:r>
    </w:p>
    <w:p w:rsidR="008A70A1" w:rsidRPr="0057140C" w:rsidRDefault="008A70A1" w:rsidP="008A70A1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A167A2">
        <w:rPr>
          <w:rFonts w:ascii="Monotype Corsiva" w:eastAsiaTheme="minorHAnsi" w:hAnsi="Monotype Corsiva"/>
          <w:b/>
          <w:noProof/>
          <w:color w:val="FF0000"/>
          <w:sz w:val="36"/>
          <w:szCs w:val="36"/>
        </w:rPr>
        <w:drawing>
          <wp:inline distT="0" distB="0" distL="0" distR="0">
            <wp:extent cx="1162050" cy="259080"/>
            <wp:effectExtent l="19050" t="0" r="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96" cy="2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Л.И.Хрыкина</w:t>
      </w:r>
    </w:p>
    <w:p w:rsidR="002967FC" w:rsidRPr="00D96E27" w:rsidRDefault="002967FC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8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</w:p>
    <w:p w:rsidR="00726F6D" w:rsidRPr="0057140C" w:rsidRDefault="001835E0" w:rsidP="008A70A1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sectPr w:rsidR="00726F6D" w:rsidRPr="0057140C" w:rsidSect="00A167A2">
      <w:headerReference w:type="even" r:id="rId9"/>
      <w:headerReference w:type="default" r:id="rId10"/>
      <w:footerReference w:type="default" r:id="rId11"/>
      <w:pgSz w:w="11906" w:h="16838"/>
      <w:pgMar w:top="0" w:right="1133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CA" w:rsidRDefault="00EA43CA" w:rsidP="00410190">
      <w:r>
        <w:separator/>
      </w:r>
    </w:p>
  </w:endnote>
  <w:endnote w:type="continuationSeparator" w:id="0">
    <w:p w:rsidR="00EA43CA" w:rsidRDefault="00EA43CA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CA" w:rsidRDefault="00EA43CA" w:rsidP="00410190">
      <w:r>
        <w:separator/>
      </w:r>
    </w:p>
  </w:footnote>
  <w:footnote w:type="continuationSeparator" w:id="0">
    <w:p w:rsidR="00EA43CA" w:rsidRDefault="00EA43CA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8604B9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8504A2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8604B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EA43CA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8604B9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0737F"/>
    <w:rsid w:val="001100BA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4AE6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AA7"/>
    <w:rsid w:val="001F2EE0"/>
    <w:rsid w:val="001F3C9F"/>
    <w:rsid w:val="00200313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37A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45C7"/>
    <w:rsid w:val="002A66D3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170F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341F"/>
    <w:rsid w:val="004146C2"/>
    <w:rsid w:val="0041681E"/>
    <w:rsid w:val="00423F01"/>
    <w:rsid w:val="00426A9E"/>
    <w:rsid w:val="004317A3"/>
    <w:rsid w:val="00431CFA"/>
    <w:rsid w:val="0043706B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57AB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0C22"/>
    <w:rsid w:val="005E27F6"/>
    <w:rsid w:val="005E4D0B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A7628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6E1C"/>
    <w:rsid w:val="00737D5E"/>
    <w:rsid w:val="00740163"/>
    <w:rsid w:val="00741CC4"/>
    <w:rsid w:val="00746DA4"/>
    <w:rsid w:val="00750327"/>
    <w:rsid w:val="007542D0"/>
    <w:rsid w:val="007553F4"/>
    <w:rsid w:val="00760D8E"/>
    <w:rsid w:val="00763F63"/>
    <w:rsid w:val="00766570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C77B9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04A2"/>
    <w:rsid w:val="008514F3"/>
    <w:rsid w:val="00852431"/>
    <w:rsid w:val="008534C1"/>
    <w:rsid w:val="008556E6"/>
    <w:rsid w:val="008560B1"/>
    <w:rsid w:val="008604B9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A5D6D"/>
    <w:rsid w:val="008A70A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34C2"/>
    <w:rsid w:val="00946D80"/>
    <w:rsid w:val="00950364"/>
    <w:rsid w:val="00951FC4"/>
    <w:rsid w:val="00954A72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1327E"/>
    <w:rsid w:val="00A167A2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6C77"/>
    <w:rsid w:val="00B475AC"/>
    <w:rsid w:val="00B50125"/>
    <w:rsid w:val="00B64CBC"/>
    <w:rsid w:val="00B7113C"/>
    <w:rsid w:val="00B715D9"/>
    <w:rsid w:val="00B74082"/>
    <w:rsid w:val="00B763A6"/>
    <w:rsid w:val="00B76FC7"/>
    <w:rsid w:val="00B77CE1"/>
    <w:rsid w:val="00B77DD2"/>
    <w:rsid w:val="00B85D3D"/>
    <w:rsid w:val="00B914A0"/>
    <w:rsid w:val="00B93F4C"/>
    <w:rsid w:val="00B96007"/>
    <w:rsid w:val="00BA5343"/>
    <w:rsid w:val="00BA6C46"/>
    <w:rsid w:val="00BA6F54"/>
    <w:rsid w:val="00BB651D"/>
    <w:rsid w:val="00BC2796"/>
    <w:rsid w:val="00BC2D4C"/>
    <w:rsid w:val="00BC5E8B"/>
    <w:rsid w:val="00BC6BB8"/>
    <w:rsid w:val="00BD28EC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462C8"/>
    <w:rsid w:val="00C50550"/>
    <w:rsid w:val="00C52C6E"/>
    <w:rsid w:val="00C616F1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16DAD"/>
    <w:rsid w:val="00D31325"/>
    <w:rsid w:val="00D322FD"/>
    <w:rsid w:val="00D36FBB"/>
    <w:rsid w:val="00D37401"/>
    <w:rsid w:val="00D4300E"/>
    <w:rsid w:val="00D4499B"/>
    <w:rsid w:val="00D50F8C"/>
    <w:rsid w:val="00D5777F"/>
    <w:rsid w:val="00D609C8"/>
    <w:rsid w:val="00D61383"/>
    <w:rsid w:val="00D62D5C"/>
    <w:rsid w:val="00D63525"/>
    <w:rsid w:val="00D64314"/>
    <w:rsid w:val="00D650D7"/>
    <w:rsid w:val="00D66A48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20A1"/>
    <w:rsid w:val="00D960C7"/>
    <w:rsid w:val="00D96E27"/>
    <w:rsid w:val="00DA1707"/>
    <w:rsid w:val="00DA2E12"/>
    <w:rsid w:val="00DA326D"/>
    <w:rsid w:val="00DB22F3"/>
    <w:rsid w:val="00DB38D8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3D78"/>
    <w:rsid w:val="00E17372"/>
    <w:rsid w:val="00E21B9A"/>
    <w:rsid w:val="00E22B87"/>
    <w:rsid w:val="00E23233"/>
    <w:rsid w:val="00E25108"/>
    <w:rsid w:val="00E305CC"/>
    <w:rsid w:val="00E30710"/>
    <w:rsid w:val="00E36431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75EF5"/>
    <w:rsid w:val="00E81663"/>
    <w:rsid w:val="00E82267"/>
    <w:rsid w:val="00E8269F"/>
    <w:rsid w:val="00E82CF8"/>
    <w:rsid w:val="00E9085F"/>
    <w:rsid w:val="00E937C8"/>
    <w:rsid w:val="00E96392"/>
    <w:rsid w:val="00EA1F37"/>
    <w:rsid w:val="00EA27FB"/>
    <w:rsid w:val="00EA43CA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F8DF-58C7-464C-8F58-DF0E9606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303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53</cp:revision>
  <cp:lastPrinted>2020-12-23T07:54:00Z</cp:lastPrinted>
  <dcterms:created xsi:type="dcterms:W3CDTF">2019-11-29T07:56:00Z</dcterms:created>
  <dcterms:modified xsi:type="dcterms:W3CDTF">2020-12-23T07:55:00Z</dcterms:modified>
  <cp:category>к. 123</cp:category>
</cp:coreProperties>
</file>